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1D537" w14:textId="77777777" w:rsidR="003502A1" w:rsidRDefault="003502A1" w:rsidP="00D21660">
      <w:pPr>
        <w:tabs>
          <w:tab w:val="center" w:pos="5102"/>
          <w:tab w:val="right" w:pos="10204"/>
        </w:tabs>
        <w:jc w:val="center"/>
        <w:rPr>
          <w:b/>
          <w:sz w:val="18"/>
          <w:szCs w:val="18"/>
          <w:shd w:val="clear" w:color="auto" w:fill="CCFFFF"/>
        </w:rPr>
      </w:pPr>
    </w:p>
    <w:p w14:paraId="751D6782" w14:textId="77777777" w:rsidR="00D21660" w:rsidRPr="00D21660" w:rsidRDefault="00D21660" w:rsidP="00D21660">
      <w:pPr>
        <w:tabs>
          <w:tab w:val="center" w:pos="5102"/>
          <w:tab w:val="right" w:pos="10204"/>
        </w:tabs>
        <w:jc w:val="center"/>
        <w:rPr>
          <w:b/>
          <w:noProof/>
          <w:color w:val="000000"/>
          <w:sz w:val="18"/>
          <w:szCs w:val="18"/>
        </w:rPr>
      </w:pPr>
    </w:p>
    <w:p w14:paraId="0418DFD7" w14:textId="77777777" w:rsidR="003502A1" w:rsidRPr="00E90E22" w:rsidRDefault="003502A1" w:rsidP="003502A1">
      <w:pPr>
        <w:spacing w:after="120"/>
        <w:rPr>
          <w:color w:val="FFFFFF"/>
        </w:rPr>
      </w:pPr>
      <w:r>
        <w:t xml:space="preserve">Ich erkläre hiermit meinen Beitritt zum VfL Hahausen e.V. VR AG BS – Nr. 160019  </w:t>
      </w:r>
      <w:r w:rsidRPr="00E90E22">
        <w:rPr>
          <w:color w:val="FFFFFF"/>
          <w:highlight w:val="lightGray"/>
        </w:rPr>
        <w:t>(Bitte in Druckschrift ausfüllen)</w:t>
      </w:r>
    </w:p>
    <w:tbl>
      <w:tblPr>
        <w:tblW w:w="10418" w:type="dxa"/>
        <w:tblLayout w:type="fixed"/>
        <w:tblCellMar>
          <w:left w:w="70" w:type="dxa"/>
          <w:right w:w="70" w:type="dxa"/>
        </w:tblCellMar>
        <w:tblLook w:val="0000" w:firstRow="0" w:lastRow="0" w:firstColumn="0" w:lastColumn="0" w:noHBand="0" w:noVBand="0"/>
      </w:tblPr>
      <w:tblGrid>
        <w:gridCol w:w="1630"/>
        <w:gridCol w:w="3809"/>
        <w:gridCol w:w="160"/>
        <w:gridCol w:w="1417"/>
        <w:gridCol w:w="3402"/>
      </w:tblGrid>
      <w:tr w:rsidR="003502A1" w14:paraId="25E51E4E" w14:textId="77777777">
        <w:trPr>
          <w:trHeight w:hRule="exact" w:val="360"/>
        </w:trPr>
        <w:tc>
          <w:tcPr>
            <w:tcW w:w="1630" w:type="dxa"/>
          </w:tcPr>
          <w:p w14:paraId="494FE717" w14:textId="77777777" w:rsidR="003502A1" w:rsidRPr="006971A2" w:rsidRDefault="003502A1">
            <w:pPr>
              <w:spacing w:before="120" w:line="360" w:lineRule="auto"/>
              <w:rPr>
                <w:highlight w:val="lightGray"/>
              </w:rPr>
            </w:pPr>
            <w:r w:rsidRPr="0037264A">
              <w:t>Name, Vorname:</w:t>
            </w:r>
          </w:p>
        </w:tc>
        <w:tc>
          <w:tcPr>
            <w:tcW w:w="3809" w:type="dxa"/>
          </w:tcPr>
          <w:p w14:paraId="196128BC" w14:textId="77777777" w:rsidR="003502A1" w:rsidRPr="006971A2" w:rsidRDefault="003502A1">
            <w:pPr>
              <w:spacing w:before="120" w:line="360" w:lineRule="auto"/>
              <w:rPr>
                <w:highlight w:val="lightGray"/>
              </w:rPr>
            </w:pPr>
          </w:p>
        </w:tc>
        <w:tc>
          <w:tcPr>
            <w:tcW w:w="160" w:type="dxa"/>
          </w:tcPr>
          <w:p w14:paraId="3F6483CC" w14:textId="77777777" w:rsidR="003502A1" w:rsidRDefault="003502A1">
            <w:pPr>
              <w:spacing w:before="120" w:line="360" w:lineRule="auto"/>
            </w:pPr>
          </w:p>
        </w:tc>
        <w:tc>
          <w:tcPr>
            <w:tcW w:w="1417" w:type="dxa"/>
          </w:tcPr>
          <w:p w14:paraId="0E20F83D" w14:textId="77777777" w:rsidR="003502A1" w:rsidRDefault="003502A1">
            <w:pPr>
              <w:spacing w:before="120" w:line="360" w:lineRule="auto"/>
            </w:pPr>
            <w:r>
              <w:t>Geburtsdatum:</w:t>
            </w:r>
          </w:p>
        </w:tc>
        <w:tc>
          <w:tcPr>
            <w:tcW w:w="3402" w:type="dxa"/>
            <w:tcBorders>
              <w:bottom w:val="single" w:sz="4" w:space="0" w:color="auto"/>
            </w:tcBorders>
          </w:tcPr>
          <w:p w14:paraId="21DFE872" w14:textId="77777777" w:rsidR="003502A1" w:rsidRDefault="003502A1">
            <w:pPr>
              <w:spacing w:before="120" w:line="360" w:lineRule="auto"/>
            </w:pPr>
          </w:p>
        </w:tc>
      </w:tr>
      <w:tr w:rsidR="003502A1" w14:paraId="02E709E8" w14:textId="77777777">
        <w:trPr>
          <w:trHeight w:hRule="exact" w:val="360"/>
        </w:trPr>
        <w:tc>
          <w:tcPr>
            <w:tcW w:w="1630" w:type="dxa"/>
          </w:tcPr>
          <w:p w14:paraId="61C85559" w14:textId="77777777" w:rsidR="003502A1" w:rsidRDefault="003502A1">
            <w:pPr>
              <w:spacing w:before="120" w:line="360" w:lineRule="auto"/>
            </w:pPr>
            <w:r>
              <w:t>PLZ/Wohnort:</w:t>
            </w:r>
          </w:p>
        </w:tc>
        <w:tc>
          <w:tcPr>
            <w:tcW w:w="3809" w:type="dxa"/>
            <w:tcBorders>
              <w:top w:val="single" w:sz="4" w:space="0" w:color="auto"/>
              <w:bottom w:val="single" w:sz="4" w:space="0" w:color="auto"/>
            </w:tcBorders>
          </w:tcPr>
          <w:p w14:paraId="5D7F2E51" w14:textId="77777777" w:rsidR="003502A1" w:rsidRDefault="003502A1">
            <w:pPr>
              <w:spacing w:before="120" w:line="360" w:lineRule="auto"/>
            </w:pPr>
          </w:p>
        </w:tc>
        <w:tc>
          <w:tcPr>
            <w:tcW w:w="160" w:type="dxa"/>
          </w:tcPr>
          <w:p w14:paraId="7320C458" w14:textId="77777777" w:rsidR="003502A1" w:rsidRDefault="003502A1">
            <w:pPr>
              <w:spacing w:before="120" w:line="360" w:lineRule="auto"/>
            </w:pPr>
          </w:p>
        </w:tc>
        <w:tc>
          <w:tcPr>
            <w:tcW w:w="1417" w:type="dxa"/>
          </w:tcPr>
          <w:p w14:paraId="4B196BE3" w14:textId="77777777" w:rsidR="003502A1" w:rsidRDefault="003502A1">
            <w:pPr>
              <w:spacing w:before="120" w:line="360" w:lineRule="auto"/>
            </w:pPr>
            <w:r>
              <w:t>Telefon:</w:t>
            </w:r>
          </w:p>
        </w:tc>
        <w:tc>
          <w:tcPr>
            <w:tcW w:w="3402" w:type="dxa"/>
            <w:tcBorders>
              <w:bottom w:val="single" w:sz="4" w:space="0" w:color="auto"/>
            </w:tcBorders>
          </w:tcPr>
          <w:p w14:paraId="294CD07D" w14:textId="77777777" w:rsidR="003502A1" w:rsidRDefault="003502A1">
            <w:pPr>
              <w:spacing w:before="120" w:line="360" w:lineRule="auto"/>
            </w:pPr>
          </w:p>
        </w:tc>
      </w:tr>
      <w:tr w:rsidR="003502A1" w14:paraId="1829F151" w14:textId="77777777">
        <w:trPr>
          <w:trHeight w:hRule="exact" w:val="360"/>
        </w:trPr>
        <w:tc>
          <w:tcPr>
            <w:tcW w:w="1630" w:type="dxa"/>
          </w:tcPr>
          <w:p w14:paraId="7473A91F" w14:textId="77777777" w:rsidR="003502A1" w:rsidRDefault="003502A1">
            <w:pPr>
              <w:spacing w:before="120" w:line="360" w:lineRule="auto"/>
            </w:pPr>
            <w:r>
              <w:t>Stra</w:t>
            </w:r>
            <w:r w:rsidR="003A10A0">
              <w:t>ß</w:t>
            </w:r>
            <w:r>
              <w:t>e:</w:t>
            </w:r>
          </w:p>
        </w:tc>
        <w:tc>
          <w:tcPr>
            <w:tcW w:w="3809" w:type="dxa"/>
            <w:tcBorders>
              <w:bottom w:val="single" w:sz="4" w:space="0" w:color="auto"/>
            </w:tcBorders>
          </w:tcPr>
          <w:p w14:paraId="142C120A" w14:textId="77777777" w:rsidR="003502A1" w:rsidRDefault="003502A1">
            <w:pPr>
              <w:spacing w:before="120" w:line="360" w:lineRule="auto"/>
            </w:pPr>
          </w:p>
        </w:tc>
        <w:tc>
          <w:tcPr>
            <w:tcW w:w="160" w:type="dxa"/>
          </w:tcPr>
          <w:p w14:paraId="79BCB2EA" w14:textId="77777777" w:rsidR="003502A1" w:rsidRDefault="003502A1">
            <w:pPr>
              <w:spacing w:before="120" w:line="360" w:lineRule="auto"/>
            </w:pPr>
          </w:p>
        </w:tc>
        <w:tc>
          <w:tcPr>
            <w:tcW w:w="1417" w:type="dxa"/>
          </w:tcPr>
          <w:p w14:paraId="5728BE6E" w14:textId="77777777" w:rsidR="003502A1" w:rsidRPr="006971A2" w:rsidRDefault="003502A1">
            <w:pPr>
              <w:spacing w:before="120" w:line="360" w:lineRule="auto"/>
              <w:rPr>
                <w:highlight w:val="lightGray"/>
              </w:rPr>
            </w:pPr>
            <w:r w:rsidRPr="0037264A">
              <w:t>E</w:t>
            </w:r>
            <w:r w:rsidR="003A10A0">
              <w:t>-</w:t>
            </w:r>
            <w:r w:rsidRPr="0037264A">
              <w:t>mail:</w:t>
            </w:r>
          </w:p>
        </w:tc>
        <w:tc>
          <w:tcPr>
            <w:tcW w:w="3402" w:type="dxa"/>
            <w:tcBorders>
              <w:bottom w:val="single" w:sz="4" w:space="0" w:color="auto"/>
            </w:tcBorders>
          </w:tcPr>
          <w:p w14:paraId="511E72E1" w14:textId="77777777" w:rsidR="003502A1" w:rsidRPr="006971A2" w:rsidRDefault="003502A1">
            <w:pPr>
              <w:spacing w:before="120" w:line="360" w:lineRule="auto"/>
              <w:rPr>
                <w:highlight w:val="lightGray"/>
              </w:rPr>
            </w:pPr>
          </w:p>
        </w:tc>
      </w:tr>
    </w:tbl>
    <w:p w14:paraId="1C1B6028" w14:textId="77777777" w:rsidR="003502A1" w:rsidRDefault="003502A1">
      <w:pPr>
        <w:pStyle w:val="Header"/>
        <w:tabs>
          <w:tab w:val="clear" w:pos="4536"/>
          <w:tab w:val="clear" w:pos="9072"/>
        </w:tabs>
      </w:pPr>
    </w:p>
    <w:tbl>
      <w:tblPr>
        <w:tblpPr w:leftFromText="141" w:rightFromText="141" w:vertAnchor="text" w:tblpY="1"/>
        <w:tblOverlap w:val="never"/>
        <w:tblW w:w="4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214"/>
        <w:gridCol w:w="1487"/>
        <w:gridCol w:w="283"/>
        <w:gridCol w:w="284"/>
        <w:gridCol w:w="1984"/>
        <w:gridCol w:w="266"/>
      </w:tblGrid>
      <w:tr w:rsidR="008576E5" w14:paraId="29B99ED0" w14:textId="77777777" w:rsidTr="00F57056">
        <w:trPr>
          <w:trHeight w:val="240"/>
        </w:trPr>
        <w:tc>
          <w:tcPr>
            <w:tcW w:w="284" w:type="dxa"/>
            <w:tcBorders>
              <w:top w:val="single" w:sz="4" w:space="0" w:color="auto"/>
              <w:left w:val="single" w:sz="4" w:space="0" w:color="auto"/>
              <w:bottom w:val="single" w:sz="4" w:space="0" w:color="auto"/>
              <w:right w:val="single" w:sz="4" w:space="0" w:color="auto"/>
            </w:tcBorders>
          </w:tcPr>
          <w:p w14:paraId="6144AD0E" w14:textId="77777777" w:rsidR="008576E5" w:rsidRDefault="008576E5" w:rsidP="00F57056"/>
        </w:tc>
        <w:tc>
          <w:tcPr>
            <w:tcW w:w="214" w:type="dxa"/>
            <w:tcBorders>
              <w:top w:val="nil"/>
              <w:left w:val="nil"/>
              <w:bottom w:val="nil"/>
              <w:right w:val="nil"/>
            </w:tcBorders>
          </w:tcPr>
          <w:p w14:paraId="22AFD9B7" w14:textId="77777777" w:rsidR="008576E5" w:rsidRDefault="008576E5" w:rsidP="00F57056"/>
        </w:tc>
        <w:tc>
          <w:tcPr>
            <w:tcW w:w="1487" w:type="dxa"/>
            <w:tcBorders>
              <w:top w:val="nil"/>
              <w:left w:val="nil"/>
              <w:bottom w:val="nil"/>
              <w:right w:val="nil"/>
            </w:tcBorders>
          </w:tcPr>
          <w:p w14:paraId="4F3FFCF9" w14:textId="77777777" w:rsidR="008576E5" w:rsidRDefault="008576E5" w:rsidP="00F57056">
            <w:r>
              <w:t>Fußball</w:t>
            </w:r>
          </w:p>
        </w:tc>
        <w:tc>
          <w:tcPr>
            <w:tcW w:w="283" w:type="dxa"/>
            <w:tcBorders>
              <w:left w:val="single" w:sz="4" w:space="0" w:color="auto"/>
              <w:right w:val="single" w:sz="4" w:space="0" w:color="auto"/>
            </w:tcBorders>
          </w:tcPr>
          <w:p w14:paraId="64D8BED6" w14:textId="77777777" w:rsidR="008576E5" w:rsidRDefault="008576E5" w:rsidP="00F57056"/>
        </w:tc>
        <w:tc>
          <w:tcPr>
            <w:tcW w:w="284" w:type="dxa"/>
            <w:tcBorders>
              <w:top w:val="nil"/>
              <w:left w:val="nil"/>
              <w:bottom w:val="nil"/>
              <w:right w:val="nil"/>
            </w:tcBorders>
          </w:tcPr>
          <w:p w14:paraId="6A1E0489" w14:textId="77777777" w:rsidR="008576E5" w:rsidRDefault="008576E5" w:rsidP="00F57056"/>
        </w:tc>
        <w:tc>
          <w:tcPr>
            <w:tcW w:w="1984" w:type="dxa"/>
            <w:tcBorders>
              <w:top w:val="nil"/>
              <w:left w:val="nil"/>
              <w:bottom w:val="nil"/>
              <w:right w:val="single" w:sz="4" w:space="0" w:color="auto"/>
            </w:tcBorders>
          </w:tcPr>
          <w:p w14:paraId="1CA0F215" w14:textId="77777777" w:rsidR="008576E5" w:rsidRDefault="008576E5" w:rsidP="00F57056">
            <w:r>
              <w:t>Gymnastik</w:t>
            </w:r>
          </w:p>
        </w:tc>
        <w:tc>
          <w:tcPr>
            <w:tcW w:w="266" w:type="dxa"/>
            <w:tcBorders>
              <w:top w:val="single" w:sz="4" w:space="0" w:color="auto"/>
              <w:left w:val="single" w:sz="4" w:space="0" w:color="auto"/>
              <w:bottom w:val="single" w:sz="4" w:space="0" w:color="auto"/>
              <w:right w:val="single" w:sz="4" w:space="0" w:color="auto"/>
            </w:tcBorders>
          </w:tcPr>
          <w:p w14:paraId="6573E233" w14:textId="77777777" w:rsidR="008576E5" w:rsidRDefault="008576E5" w:rsidP="00F57056"/>
        </w:tc>
      </w:tr>
    </w:tbl>
    <w:p w14:paraId="510E54B3" w14:textId="77777777" w:rsidR="003502A1" w:rsidRDefault="00F57056">
      <w:pPr>
        <w:pStyle w:val="Header"/>
        <w:tabs>
          <w:tab w:val="clear" w:pos="4536"/>
          <w:tab w:val="clear" w:pos="9072"/>
        </w:tabs>
      </w:pPr>
      <w:r>
        <w:t xml:space="preserve">  Darts</w:t>
      </w:r>
      <w:r>
        <w:br/>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214"/>
        <w:gridCol w:w="1487"/>
        <w:gridCol w:w="283"/>
        <w:gridCol w:w="284"/>
        <w:gridCol w:w="1984"/>
        <w:gridCol w:w="266"/>
        <w:gridCol w:w="160"/>
        <w:gridCol w:w="4536"/>
      </w:tblGrid>
      <w:tr w:rsidR="003502A1" w14:paraId="543230D7" w14:textId="77777777">
        <w:trPr>
          <w:trHeight w:val="240"/>
        </w:trPr>
        <w:tc>
          <w:tcPr>
            <w:tcW w:w="284" w:type="dxa"/>
            <w:tcBorders>
              <w:top w:val="single" w:sz="4" w:space="0" w:color="auto"/>
              <w:left w:val="single" w:sz="4" w:space="0" w:color="auto"/>
              <w:bottom w:val="single" w:sz="4" w:space="0" w:color="auto"/>
              <w:right w:val="single" w:sz="4" w:space="0" w:color="auto"/>
            </w:tcBorders>
          </w:tcPr>
          <w:p w14:paraId="2DD42747" w14:textId="77777777" w:rsidR="003502A1" w:rsidRDefault="003502A1"/>
        </w:tc>
        <w:tc>
          <w:tcPr>
            <w:tcW w:w="214" w:type="dxa"/>
            <w:tcBorders>
              <w:top w:val="nil"/>
              <w:left w:val="nil"/>
              <w:bottom w:val="nil"/>
              <w:right w:val="nil"/>
            </w:tcBorders>
          </w:tcPr>
          <w:p w14:paraId="3EF396E0" w14:textId="77777777" w:rsidR="003502A1" w:rsidRDefault="003502A1"/>
        </w:tc>
        <w:tc>
          <w:tcPr>
            <w:tcW w:w="1487" w:type="dxa"/>
            <w:tcBorders>
              <w:top w:val="nil"/>
              <w:left w:val="nil"/>
              <w:bottom w:val="nil"/>
              <w:right w:val="nil"/>
            </w:tcBorders>
          </w:tcPr>
          <w:p w14:paraId="21EFDF2D" w14:textId="77777777" w:rsidR="003502A1" w:rsidRDefault="003502A1">
            <w:r>
              <w:t>Stepp-Aerobic</w:t>
            </w:r>
          </w:p>
        </w:tc>
        <w:tc>
          <w:tcPr>
            <w:tcW w:w="283" w:type="dxa"/>
            <w:tcBorders>
              <w:left w:val="single" w:sz="4" w:space="0" w:color="auto"/>
              <w:right w:val="single" w:sz="4" w:space="0" w:color="auto"/>
            </w:tcBorders>
          </w:tcPr>
          <w:p w14:paraId="0A5185FC" w14:textId="77777777" w:rsidR="003502A1" w:rsidRDefault="003502A1"/>
        </w:tc>
        <w:tc>
          <w:tcPr>
            <w:tcW w:w="284" w:type="dxa"/>
            <w:tcBorders>
              <w:top w:val="nil"/>
              <w:left w:val="nil"/>
              <w:bottom w:val="nil"/>
              <w:right w:val="nil"/>
            </w:tcBorders>
          </w:tcPr>
          <w:p w14:paraId="748DD6B5" w14:textId="77777777" w:rsidR="003502A1" w:rsidRDefault="003502A1"/>
        </w:tc>
        <w:tc>
          <w:tcPr>
            <w:tcW w:w="1984" w:type="dxa"/>
            <w:tcBorders>
              <w:top w:val="nil"/>
              <w:left w:val="nil"/>
              <w:bottom w:val="nil"/>
              <w:right w:val="nil"/>
            </w:tcBorders>
          </w:tcPr>
          <w:p w14:paraId="0072C682" w14:textId="77777777" w:rsidR="003502A1" w:rsidRDefault="003502A1">
            <w:r>
              <w:t>Nordic-Walking</w:t>
            </w:r>
          </w:p>
        </w:tc>
        <w:tc>
          <w:tcPr>
            <w:tcW w:w="266" w:type="dxa"/>
            <w:tcBorders>
              <w:left w:val="single" w:sz="4" w:space="0" w:color="auto"/>
              <w:right w:val="single" w:sz="4" w:space="0" w:color="auto"/>
            </w:tcBorders>
          </w:tcPr>
          <w:p w14:paraId="4E361A4E" w14:textId="77777777" w:rsidR="003502A1" w:rsidRDefault="003502A1"/>
        </w:tc>
        <w:tc>
          <w:tcPr>
            <w:tcW w:w="160" w:type="dxa"/>
            <w:tcBorders>
              <w:top w:val="nil"/>
              <w:left w:val="nil"/>
              <w:bottom w:val="nil"/>
              <w:right w:val="nil"/>
            </w:tcBorders>
          </w:tcPr>
          <w:p w14:paraId="0C9BFB35" w14:textId="77777777" w:rsidR="003502A1" w:rsidRDefault="003502A1"/>
        </w:tc>
        <w:tc>
          <w:tcPr>
            <w:tcW w:w="4536" w:type="dxa"/>
            <w:tcBorders>
              <w:top w:val="nil"/>
              <w:left w:val="nil"/>
              <w:bottom w:val="nil"/>
              <w:right w:val="nil"/>
            </w:tcBorders>
          </w:tcPr>
          <w:p w14:paraId="5700C92A" w14:textId="77777777" w:rsidR="003502A1" w:rsidRDefault="003502A1">
            <w:r>
              <w:t>Passiv</w:t>
            </w:r>
          </w:p>
        </w:tc>
      </w:tr>
    </w:tbl>
    <w:p w14:paraId="2488871E" w14:textId="77777777" w:rsidR="003502A1" w:rsidRDefault="003502A1"/>
    <w:tbl>
      <w:tblPr>
        <w:tblW w:w="10348" w:type="dxa"/>
        <w:tblInd w:w="70" w:type="dxa"/>
        <w:tblLayout w:type="fixed"/>
        <w:tblCellMar>
          <w:left w:w="70" w:type="dxa"/>
          <w:right w:w="70" w:type="dxa"/>
        </w:tblCellMar>
        <w:tblLook w:val="0000" w:firstRow="0" w:lastRow="0" w:firstColumn="0" w:lastColumn="0" w:noHBand="0" w:noVBand="0"/>
      </w:tblPr>
      <w:tblGrid>
        <w:gridCol w:w="1701"/>
        <w:gridCol w:w="284"/>
        <w:gridCol w:w="283"/>
        <w:gridCol w:w="284"/>
        <w:gridCol w:w="160"/>
        <w:gridCol w:w="3100"/>
        <w:gridCol w:w="160"/>
        <w:gridCol w:w="1116"/>
        <w:gridCol w:w="3260"/>
      </w:tblGrid>
      <w:tr w:rsidR="003502A1" w14:paraId="2E0E238A" w14:textId="77777777">
        <w:trPr>
          <w:cantSplit/>
          <w:trHeight w:val="240"/>
        </w:trPr>
        <w:tc>
          <w:tcPr>
            <w:tcW w:w="1701" w:type="dxa"/>
            <w:tcBorders>
              <w:top w:val="single" w:sz="4" w:space="0" w:color="auto"/>
              <w:left w:val="single" w:sz="4" w:space="0" w:color="auto"/>
              <w:right w:val="single" w:sz="4" w:space="0" w:color="auto"/>
            </w:tcBorders>
          </w:tcPr>
          <w:p w14:paraId="24B449AA" w14:textId="77777777" w:rsidR="003502A1" w:rsidRDefault="003502A1">
            <w:r>
              <w:t>Eintrittsdatum:</w:t>
            </w:r>
          </w:p>
        </w:tc>
        <w:tc>
          <w:tcPr>
            <w:tcW w:w="284" w:type="dxa"/>
            <w:tcBorders>
              <w:left w:val="nil"/>
            </w:tcBorders>
          </w:tcPr>
          <w:p w14:paraId="337AC857" w14:textId="77777777" w:rsidR="003502A1" w:rsidRDefault="003502A1"/>
        </w:tc>
        <w:tc>
          <w:tcPr>
            <w:tcW w:w="283" w:type="dxa"/>
            <w:tcBorders>
              <w:top w:val="single" w:sz="4" w:space="0" w:color="auto"/>
              <w:left w:val="single" w:sz="4" w:space="0" w:color="auto"/>
              <w:bottom w:val="single" w:sz="4" w:space="0" w:color="auto"/>
              <w:right w:val="single" w:sz="4" w:space="0" w:color="auto"/>
            </w:tcBorders>
          </w:tcPr>
          <w:p w14:paraId="08647352" w14:textId="77777777" w:rsidR="003502A1" w:rsidRDefault="003502A1"/>
        </w:tc>
        <w:tc>
          <w:tcPr>
            <w:tcW w:w="284" w:type="dxa"/>
            <w:tcBorders>
              <w:left w:val="nil"/>
            </w:tcBorders>
          </w:tcPr>
          <w:p w14:paraId="10A8CFBB" w14:textId="77777777" w:rsidR="003502A1" w:rsidRDefault="003502A1"/>
        </w:tc>
        <w:tc>
          <w:tcPr>
            <w:tcW w:w="7796" w:type="dxa"/>
            <w:gridSpan w:val="5"/>
          </w:tcPr>
          <w:p w14:paraId="37360297" w14:textId="77777777" w:rsidR="003502A1" w:rsidRDefault="003502A1">
            <w:r>
              <w:t>Familienbeitrag (Vor-, ggf. Nachname und Geburtsdatum)  *)</w:t>
            </w:r>
            <w:r w:rsidRPr="00E90B24">
              <w:rPr>
                <w:i/>
                <w:sz w:val="10"/>
                <w:szCs w:val="10"/>
              </w:rPr>
              <w:t>Eltern + Kinder unter 18 Jahre</w:t>
            </w:r>
            <w:r>
              <w:rPr>
                <w:i/>
              </w:rPr>
              <w:t xml:space="preserve"> </w:t>
            </w:r>
          </w:p>
        </w:tc>
      </w:tr>
      <w:tr w:rsidR="003502A1" w14:paraId="3957BE9E" w14:textId="77777777">
        <w:trPr>
          <w:cantSplit/>
          <w:trHeight w:val="240"/>
        </w:trPr>
        <w:tc>
          <w:tcPr>
            <w:tcW w:w="1701" w:type="dxa"/>
            <w:tcBorders>
              <w:left w:val="single" w:sz="4" w:space="0" w:color="auto"/>
              <w:right w:val="single" w:sz="4" w:space="0" w:color="auto"/>
            </w:tcBorders>
          </w:tcPr>
          <w:p w14:paraId="6F761FF3" w14:textId="77777777" w:rsidR="003502A1" w:rsidRDefault="003502A1"/>
        </w:tc>
        <w:tc>
          <w:tcPr>
            <w:tcW w:w="284" w:type="dxa"/>
            <w:tcBorders>
              <w:left w:val="nil"/>
            </w:tcBorders>
          </w:tcPr>
          <w:p w14:paraId="21B49DAC" w14:textId="77777777" w:rsidR="003502A1" w:rsidRDefault="003502A1"/>
        </w:tc>
        <w:tc>
          <w:tcPr>
            <w:tcW w:w="567" w:type="dxa"/>
            <w:gridSpan w:val="2"/>
          </w:tcPr>
          <w:p w14:paraId="291194A5" w14:textId="77777777" w:rsidR="003502A1" w:rsidRDefault="003502A1"/>
        </w:tc>
        <w:tc>
          <w:tcPr>
            <w:tcW w:w="3260" w:type="dxa"/>
            <w:gridSpan w:val="2"/>
            <w:tcBorders>
              <w:bottom w:val="single" w:sz="4" w:space="0" w:color="auto"/>
            </w:tcBorders>
          </w:tcPr>
          <w:p w14:paraId="22804A85" w14:textId="77777777" w:rsidR="003502A1" w:rsidRDefault="003502A1"/>
        </w:tc>
        <w:tc>
          <w:tcPr>
            <w:tcW w:w="160" w:type="dxa"/>
          </w:tcPr>
          <w:p w14:paraId="2EB79C38" w14:textId="77777777" w:rsidR="003502A1" w:rsidRDefault="003502A1"/>
        </w:tc>
        <w:tc>
          <w:tcPr>
            <w:tcW w:w="4376" w:type="dxa"/>
            <w:gridSpan w:val="2"/>
            <w:tcBorders>
              <w:bottom w:val="single" w:sz="4" w:space="0" w:color="auto"/>
            </w:tcBorders>
          </w:tcPr>
          <w:p w14:paraId="54F0EA42" w14:textId="77777777" w:rsidR="003502A1" w:rsidRDefault="003502A1"/>
        </w:tc>
      </w:tr>
      <w:tr w:rsidR="003502A1" w14:paraId="5CC6C15A" w14:textId="77777777">
        <w:trPr>
          <w:cantSplit/>
          <w:trHeight w:val="240"/>
        </w:trPr>
        <w:tc>
          <w:tcPr>
            <w:tcW w:w="1701" w:type="dxa"/>
            <w:tcBorders>
              <w:left w:val="single" w:sz="4" w:space="0" w:color="auto"/>
              <w:right w:val="single" w:sz="4" w:space="0" w:color="auto"/>
            </w:tcBorders>
          </w:tcPr>
          <w:p w14:paraId="763888AA" w14:textId="77777777" w:rsidR="003502A1" w:rsidRDefault="003502A1"/>
        </w:tc>
        <w:tc>
          <w:tcPr>
            <w:tcW w:w="284" w:type="dxa"/>
            <w:tcBorders>
              <w:left w:val="nil"/>
            </w:tcBorders>
          </w:tcPr>
          <w:p w14:paraId="71DFD6B8" w14:textId="77777777" w:rsidR="003502A1" w:rsidRDefault="003502A1"/>
        </w:tc>
        <w:tc>
          <w:tcPr>
            <w:tcW w:w="567" w:type="dxa"/>
            <w:gridSpan w:val="2"/>
          </w:tcPr>
          <w:p w14:paraId="333D3F84" w14:textId="77777777" w:rsidR="003502A1" w:rsidRDefault="003502A1"/>
        </w:tc>
        <w:tc>
          <w:tcPr>
            <w:tcW w:w="3260" w:type="dxa"/>
            <w:gridSpan w:val="2"/>
          </w:tcPr>
          <w:p w14:paraId="4FBA695E" w14:textId="77777777" w:rsidR="003502A1" w:rsidRDefault="003502A1"/>
        </w:tc>
        <w:tc>
          <w:tcPr>
            <w:tcW w:w="160" w:type="dxa"/>
          </w:tcPr>
          <w:p w14:paraId="3D6920C0" w14:textId="77777777" w:rsidR="003502A1" w:rsidRDefault="003502A1"/>
        </w:tc>
        <w:tc>
          <w:tcPr>
            <w:tcW w:w="4376" w:type="dxa"/>
            <w:gridSpan w:val="2"/>
            <w:tcBorders>
              <w:bottom w:val="single" w:sz="4" w:space="0" w:color="auto"/>
            </w:tcBorders>
          </w:tcPr>
          <w:p w14:paraId="051A4B48" w14:textId="77777777" w:rsidR="003502A1" w:rsidRDefault="003502A1"/>
        </w:tc>
      </w:tr>
      <w:tr w:rsidR="003502A1" w14:paraId="099B830F" w14:textId="77777777">
        <w:trPr>
          <w:cantSplit/>
          <w:trHeight w:val="240"/>
        </w:trPr>
        <w:tc>
          <w:tcPr>
            <w:tcW w:w="1701" w:type="dxa"/>
            <w:tcBorders>
              <w:left w:val="single" w:sz="4" w:space="0" w:color="auto"/>
              <w:bottom w:val="single" w:sz="4" w:space="0" w:color="auto"/>
              <w:right w:val="single" w:sz="4" w:space="0" w:color="auto"/>
            </w:tcBorders>
          </w:tcPr>
          <w:p w14:paraId="4FF47C60" w14:textId="77777777" w:rsidR="003502A1" w:rsidRDefault="003502A1"/>
        </w:tc>
        <w:tc>
          <w:tcPr>
            <w:tcW w:w="284" w:type="dxa"/>
            <w:tcBorders>
              <w:left w:val="nil"/>
              <w:bottom w:val="nil"/>
            </w:tcBorders>
          </w:tcPr>
          <w:p w14:paraId="7154512E" w14:textId="77777777" w:rsidR="003502A1" w:rsidRDefault="003502A1"/>
        </w:tc>
        <w:tc>
          <w:tcPr>
            <w:tcW w:w="567" w:type="dxa"/>
            <w:gridSpan w:val="2"/>
          </w:tcPr>
          <w:p w14:paraId="4ABB378A" w14:textId="77777777" w:rsidR="003502A1" w:rsidRDefault="003502A1"/>
        </w:tc>
        <w:tc>
          <w:tcPr>
            <w:tcW w:w="3260" w:type="dxa"/>
            <w:gridSpan w:val="2"/>
            <w:tcBorders>
              <w:top w:val="single" w:sz="4" w:space="0" w:color="auto"/>
              <w:bottom w:val="single" w:sz="4" w:space="0" w:color="auto"/>
            </w:tcBorders>
          </w:tcPr>
          <w:p w14:paraId="0B4E7D48" w14:textId="77777777" w:rsidR="003502A1" w:rsidRDefault="003502A1"/>
        </w:tc>
        <w:tc>
          <w:tcPr>
            <w:tcW w:w="160" w:type="dxa"/>
          </w:tcPr>
          <w:p w14:paraId="5D28E5F5" w14:textId="77777777" w:rsidR="003502A1" w:rsidRDefault="003502A1"/>
        </w:tc>
        <w:tc>
          <w:tcPr>
            <w:tcW w:w="4376" w:type="dxa"/>
            <w:gridSpan w:val="2"/>
            <w:tcBorders>
              <w:bottom w:val="single" w:sz="4" w:space="0" w:color="auto"/>
            </w:tcBorders>
          </w:tcPr>
          <w:p w14:paraId="050AC7B1" w14:textId="77777777" w:rsidR="003502A1" w:rsidRDefault="003502A1"/>
        </w:tc>
      </w:tr>
      <w:tr w:rsidR="003502A1" w14:paraId="42B7884D" w14:textId="77777777">
        <w:trPr>
          <w:cantSplit/>
          <w:trHeight w:val="240"/>
        </w:trPr>
        <w:tc>
          <w:tcPr>
            <w:tcW w:w="1701" w:type="dxa"/>
          </w:tcPr>
          <w:p w14:paraId="2DFF7AF1" w14:textId="77777777" w:rsidR="003502A1" w:rsidRDefault="003502A1"/>
        </w:tc>
        <w:tc>
          <w:tcPr>
            <w:tcW w:w="284" w:type="dxa"/>
          </w:tcPr>
          <w:p w14:paraId="3D1C34A3" w14:textId="77777777" w:rsidR="003502A1" w:rsidRDefault="003502A1"/>
        </w:tc>
        <w:tc>
          <w:tcPr>
            <w:tcW w:w="567" w:type="dxa"/>
            <w:gridSpan w:val="2"/>
          </w:tcPr>
          <w:p w14:paraId="7E1C16D2" w14:textId="77777777" w:rsidR="003502A1" w:rsidRDefault="003502A1"/>
        </w:tc>
        <w:tc>
          <w:tcPr>
            <w:tcW w:w="160" w:type="dxa"/>
          </w:tcPr>
          <w:p w14:paraId="16A46CAE" w14:textId="77777777" w:rsidR="003502A1" w:rsidRDefault="003502A1"/>
        </w:tc>
        <w:tc>
          <w:tcPr>
            <w:tcW w:w="3100" w:type="dxa"/>
          </w:tcPr>
          <w:p w14:paraId="3CEA0263" w14:textId="77777777" w:rsidR="003502A1" w:rsidRDefault="003502A1"/>
        </w:tc>
        <w:tc>
          <w:tcPr>
            <w:tcW w:w="160" w:type="dxa"/>
          </w:tcPr>
          <w:p w14:paraId="786A6C20" w14:textId="77777777" w:rsidR="003502A1" w:rsidRDefault="003502A1"/>
        </w:tc>
        <w:tc>
          <w:tcPr>
            <w:tcW w:w="4376" w:type="dxa"/>
            <w:gridSpan w:val="2"/>
          </w:tcPr>
          <w:p w14:paraId="25C2F180" w14:textId="77777777" w:rsidR="003502A1" w:rsidRDefault="003502A1"/>
        </w:tc>
      </w:tr>
      <w:tr w:rsidR="003502A1" w14:paraId="7D459B04" w14:textId="77777777">
        <w:trPr>
          <w:cantSplit/>
          <w:trHeight w:val="240"/>
        </w:trPr>
        <w:tc>
          <w:tcPr>
            <w:tcW w:w="7088" w:type="dxa"/>
            <w:gridSpan w:val="8"/>
          </w:tcPr>
          <w:p w14:paraId="15F4D2C8" w14:textId="77777777" w:rsidR="003502A1" w:rsidRDefault="003502A1">
            <w:r>
              <w:t>Ich bezahle den Mitgliedsbeitrag per:</w:t>
            </w:r>
          </w:p>
        </w:tc>
        <w:tc>
          <w:tcPr>
            <w:tcW w:w="3260" w:type="dxa"/>
          </w:tcPr>
          <w:p w14:paraId="6C471034" w14:textId="77777777" w:rsidR="003502A1" w:rsidRDefault="003502A1"/>
        </w:tc>
      </w:tr>
    </w:tbl>
    <w:p w14:paraId="7258D9AB" w14:textId="77777777" w:rsidR="003502A1" w:rsidRDefault="003502A1"/>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5"/>
        <w:gridCol w:w="160"/>
        <w:gridCol w:w="1702"/>
        <w:gridCol w:w="265"/>
        <w:gridCol w:w="160"/>
        <w:gridCol w:w="1505"/>
        <w:gridCol w:w="1755"/>
        <w:gridCol w:w="1255"/>
        <w:gridCol w:w="1505"/>
        <w:gridCol w:w="1505"/>
      </w:tblGrid>
      <w:tr w:rsidR="003502A1" w14:paraId="19F36382" w14:textId="77777777">
        <w:trPr>
          <w:trHeight w:val="240"/>
        </w:trPr>
        <w:tc>
          <w:tcPr>
            <w:tcW w:w="265" w:type="dxa"/>
            <w:tcBorders>
              <w:top w:val="single" w:sz="4" w:space="0" w:color="auto"/>
              <w:left w:val="single" w:sz="4" w:space="0" w:color="auto"/>
              <w:bottom w:val="single" w:sz="4" w:space="0" w:color="auto"/>
              <w:right w:val="single" w:sz="4" w:space="0" w:color="auto"/>
            </w:tcBorders>
          </w:tcPr>
          <w:p w14:paraId="55A360A4" w14:textId="77777777" w:rsidR="003502A1" w:rsidRDefault="003502A1"/>
        </w:tc>
        <w:tc>
          <w:tcPr>
            <w:tcW w:w="160" w:type="dxa"/>
            <w:tcBorders>
              <w:top w:val="nil"/>
              <w:left w:val="nil"/>
              <w:bottom w:val="nil"/>
              <w:right w:val="nil"/>
            </w:tcBorders>
          </w:tcPr>
          <w:p w14:paraId="77BF6697" w14:textId="77777777" w:rsidR="003502A1" w:rsidRDefault="003502A1"/>
        </w:tc>
        <w:tc>
          <w:tcPr>
            <w:tcW w:w="1702" w:type="dxa"/>
            <w:tcBorders>
              <w:top w:val="nil"/>
              <w:left w:val="nil"/>
              <w:bottom w:val="nil"/>
              <w:right w:val="nil"/>
            </w:tcBorders>
          </w:tcPr>
          <w:p w14:paraId="04CFA818" w14:textId="77777777" w:rsidR="003502A1" w:rsidRDefault="003502A1">
            <w:pPr>
              <w:pStyle w:val="Heading3"/>
            </w:pPr>
            <w:r>
              <w:t>Bankeinzug</w:t>
            </w:r>
          </w:p>
        </w:tc>
        <w:tc>
          <w:tcPr>
            <w:tcW w:w="265" w:type="dxa"/>
            <w:tcBorders>
              <w:left w:val="single" w:sz="4" w:space="0" w:color="auto"/>
              <w:right w:val="single" w:sz="4" w:space="0" w:color="auto"/>
            </w:tcBorders>
          </w:tcPr>
          <w:p w14:paraId="2D70504D" w14:textId="77777777" w:rsidR="003502A1" w:rsidRDefault="003502A1"/>
        </w:tc>
        <w:tc>
          <w:tcPr>
            <w:tcW w:w="160" w:type="dxa"/>
            <w:tcBorders>
              <w:top w:val="nil"/>
              <w:left w:val="nil"/>
              <w:bottom w:val="nil"/>
              <w:right w:val="nil"/>
            </w:tcBorders>
          </w:tcPr>
          <w:p w14:paraId="48C55A90" w14:textId="77777777" w:rsidR="003502A1" w:rsidRDefault="003502A1"/>
        </w:tc>
        <w:tc>
          <w:tcPr>
            <w:tcW w:w="1505" w:type="dxa"/>
            <w:tcBorders>
              <w:top w:val="nil"/>
              <w:left w:val="nil"/>
              <w:bottom w:val="nil"/>
              <w:right w:val="nil"/>
            </w:tcBorders>
          </w:tcPr>
          <w:p w14:paraId="56300FD1" w14:textId="77777777" w:rsidR="003502A1" w:rsidRDefault="003502A1">
            <w:pPr>
              <w:rPr>
                <w:b/>
              </w:rPr>
            </w:pPr>
            <w:r>
              <w:rPr>
                <w:b/>
              </w:rPr>
              <w:t>Bar/Rechnung</w:t>
            </w:r>
          </w:p>
        </w:tc>
        <w:tc>
          <w:tcPr>
            <w:tcW w:w="1755" w:type="dxa"/>
            <w:tcBorders>
              <w:top w:val="nil"/>
              <w:left w:val="nil"/>
              <w:bottom w:val="nil"/>
              <w:right w:val="nil"/>
            </w:tcBorders>
          </w:tcPr>
          <w:p w14:paraId="0CDBA609" w14:textId="77777777" w:rsidR="003502A1" w:rsidRPr="00935961" w:rsidRDefault="003502A1" w:rsidP="003502A1">
            <w:pPr>
              <w:ind w:right="-178"/>
              <w:rPr>
                <w:b/>
                <w:u w:val="single"/>
              </w:rPr>
            </w:pPr>
            <w:r>
              <w:rPr>
                <w:b/>
              </w:rPr>
              <w:t xml:space="preserve"> </w:t>
            </w:r>
            <w:r w:rsidRPr="00935961">
              <w:rPr>
                <w:b/>
                <w:u w:val="single"/>
              </w:rPr>
              <w:t>Beiträge in EUR</w:t>
            </w:r>
          </w:p>
        </w:tc>
        <w:tc>
          <w:tcPr>
            <w:tcW w:w="1255" w:type="dxa"/>
            <w:tcBorders>
              <w:top w:val="nil"/>
              <w:left w:val="nil"/>
              <w:bottom w:val="nil"/>
              <w:right w:val="nil"/>
            </w:tcBorders>
          </w:tcPr>
          <w:p w14:paraId="617D6A54" w14:textId="77777777" w:rsidR="003502A1" w:rsidRDefault="003E6159">
            <w:pPr>
              <w:rPr>
                <w:b/>
              </w:rPr>
            </w:pPr>
            <w:r>
              <w:rPr>
                <w:b/>
              </w:rPr>
              <w:t>Fam. 8,00</w:t>
            </w:r>
          </w:p>
        </w:tc>
        <w:tc>
          <w:tcPr>
            <w:tcW w:w="1505" w:type="dxa"/>
            <w:tcBorders>
              <w:top w:val="nil"/>
              <w:left w:val="nil"/>
              <w:bottom w:val="nil"/>
              <w:right w:val="nil"/>
            </w:tcBorders>
          </w:tcPr>
          <w:p w14:paraId="23650829" w14:textId="77777777" w:rsidR="003502A1" w:rsidRDefault="003E6159">
            <w:pPr>
              <w:rPr>
                <w:b/>
              </w:rPr>
            </w:pPr>
            <w:r>
              <w:rPr>
                <w:b/>
              </w:rPr>
              <w:t>Erw.   4,00</w:t>
            </w:r>
          </w:p>
        </w:tc>
        <w:tc>
          <w:tcPr>
            <w:tcW w:w="1505" w:type="dxa"/>
            <w:tcBorders>
              <w:top w:val="nil"/>
              <w:left w:val="nil"/>
              <w:bottom w:val="nil"/>
              <w:right w:val="nil"/>
            </w:tcBorders>
          </w:tcPr>
          <w:p w14:paraId="75F6D918" w14:textId="77777777" w:rsidR="003502A1" w:rsidRPr="00B7415B" w:rsidRDefault="003E6159">
            <w:pPr>
              <w:rPr>
                <w:b/>
                <w:i/>
                <w:sz w:val="10"/>
                <w:szCs w:val="10"/>
              </w:rPr>
            </w:pPr>
            <w:r>
              <w:rPr>
                <w:b/>
              </w:rPr>
              <w:t>Jgdl. 2,50</w:t>
            </w:r>
          </w:p>
        </w:tc>
      </w:tr>
    </w:tbl>
    <w:p w14:paraId="293D3A62" w14:textId="77777777" w:rsidR="003502A1" w:rsidRDefault="003502A1"/>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160"/>
        <w:gridCol w:w="3809"/>
        <w:gridCol w:w="3809"/>
      </w:tblGrid>
      <w:tr w:rsidR="003502A1" w14:paraId="55402EE6" w14:textId="77777777">
        <w:trPr>
          <w:trHeight w:val="240"/>
        </w:trPr>
        <w:tc>
          <w:tcPr>
            <w:tcW w:w="284" w:type="dxa"/>
            <w:tcBorders>
              <w:left w:val="single" w:sz="4" w:space="0" w:color="auto"/>
              <w:right w:val="single" w:sz="4" w:space="0" w:color="auto"/>
            </w:tcBorders>
          </w:tcPr>
          <w:p w14:paraId="2CF5985F" w14:textId="77777777" w:rsidR="003502A1" w:rsidRDefault="003502A1"/>
        </w:tc>
        <w:tc>
          <w:tcPr>
            <w:tcW w:w="160" w:type="dxa"/>
            <w:tcBorders>
              <w:top w:val="nil"/>
              <w:left w:val="nil"/>
              <w:bottom w:val="nil"/>
              <w:right w:val="nil"/>
            </w:tcBorders>
          </w:tcPr>
          <w:p w14:paraId="64E33506" w14:textId="77777777" w:rsidR="003502A1" w:rsidRDefault="003502A1"/>
        </w:tc>
        <w:tc>
          <w:tcPr>
            <w:tcW w:w="3809" w:type="dxa"/>
            <w:tcBorders>
              <w:top w:val="nil"/>
              <w:left w:val="nil"/>
              <w:bottom w:val="nil"/>
              <w:right w:val="nil"/>
            </w:tcBorders>
          </w:tcPr>
          <w:p w14:paraId="7B761013" w14:textId="77777777" w:rsidR="003502A1" w:rsidRPr="00053C2D" w:rsidRDefault="003502A1">
            <w:pPr>
              <w:rPr>
                <w:b/>
              </w:rPr>
            </w:pPr>
            <w:r w:rsidRPr="00053C2D">
              <w:rPr>
                <w:b/>
              </w:rPr>
              <w:t>halbjährlich zum 01.04. u. 1.10. des Jahres</w:t>
            </w:r>
          </w:p>
        </w:tc>
        <w:tc>
          <w:tcPr>
            <w:tcW w:w="3809" w:type="dxa"/>
            <w:tcBorders>
              <w:top w:val="nil"/>
              <w:left w:val="nil"/>
              <w:bottom w:val="nil"/>
              <w:right w:val="nil"/>
            </w:tcBorders>
          </w:tcPr>
          <w:p w14:paraId="7B53B47E" w14:textId="77777777" w:rsidR="003502A1" w:rsidRPr="00B7415B" w:rsidRDefault="003502A1">
            <w:pPr>
              <w:rPr>
                <w:b/>
                <w:i/>
                <w:sz w:val="10"/>
                <w:szCs w:val="10"/>
              </w:rPr>
            </w:pPr>
            <w:r>
              <w:rPr>
                <w:b/>
              </w:rPr>
              <w:t xml:space="preserve">            </w:t>
            </w:r>
            <w:r w:rsidR="003E6159">
              <w:rPr>
                <w:b/>
              </w:rPr>
              <w:t xml:space="preserve">                   </w:t>
            </w:r>
          </w:p>
        </w:tc>
      </w:tr>
    </w:tbl>
    <w:p w14:paraId="1A540167" w14:textId="77777777" w:rsidR="003502A1" w:rsidRDefault="003502A1">
      <w:pPr>
        <w:pStyle w:val="Header"/>
        <w:tabs>
          <w:tab w:val="clear" w:pos="4536"/>
          <w:tab w:val="clear" w:pos="9072"/>
        </w:tabs>
      </w:pPr>
      <w:r>
        <w:t xml:space="preserve"> </w:t>
      </w:r>
    </w:p>
    <w:p w14:paraId="23C689B6" w14:textId="77777777" w:rsidR="003502A1" w:rsidRDefault="003502A1" w:rsidP="003502A1">
      <w:pPr>
        <w:jc w:val="both"/>
      </w:pPr>
      <w:r>
        <w:t xml:space="preserve">Ich erkenne die Satzung des VfL Hahausen e. V., insbesondere die sich daraus für mich ergebenden Verpflichtungen in § 7 als für mich verbindlich an. Gleichzeitig nehme ich zur Kenntnis, dass eine Kündigung nur in schriftlicher Form und mindestens 6  Wochen zum Quartalsende erfolgen muss. </w:t>
      </w:r>
    </w:p>
    <w:p w14:paraId="129DD4ED" w14:textId="77777777" w:rsidR="003502A1" w:rsidRDefault="003502A1" w:rsidP="003502A1">
      <w:pPr>
        <w:jc w:val="both"/>
      </w:pPr>
      <w:r>
        <w:t>Die Satzung des VfL Hahausen  e.V. kann  in der Geschäftsstelle s.u. eingesehen werden (</w:t>
      </w:r>
      <w:r w:rsidRPr="00396A15">
        <w:rPr>
          <w:b/>
        </w:rPr>
        <w:t xml:space="preserve">Stand </w:t>
      </w:r>
      <w:r w:rsidR="00D60473">
        <w:rPr>
          <w:b/>
        </w:rPr>
        <w:t>21.01</w:t>
      </w:r>
      <w:r w:rsidRPr="00396A15">
        <w:rPr>
          <w:b/>
        </w:rPr>
        <w:t>.</w:t>
      </w:r>
      <w:r w:rsidR="00D60473">
        <w:rPr>
          <w:b/>
        </w:rPr>
        <w:t>2017</w:t>
      </w:r>
      <w:r>
        <w:t>).</w:t>
      </w:r>
    </w:p>
    <w:p w14:paraId="4BFE385A" w14:textId="77777777" w:rsidR="003502A1" w:rsidRDefault="003502A1" w:rsidP="003502A1">
      <w:pPr>
        <w:jc w:val="both"/>
      </w:pPr>
      <w:r>
        <w:t>Nach § 28 Abs. 1 Satz 1 Nr. 1 BDSG dürfen Mitgliedsdaten nur zu Vereinszwecken verwendet werden. Für eine Übermittlung von Mitgliederdaten an Dritte außerhalb des Vereinszweckes ist grundsätzlich eine schriftliche Einwilligung der Mitglieder erforderlich.</w:t>
      </w:r>
    </w:p>
    <w:p w14:paraId="72C4ADA2" w14:textId="77777777" w:rsidR="00264BD9" w:rsidRDefault="00264BD9" w:rsidP="003502A1">
      <w:pPr>
        <w:jc w:val="both"/>
      </w:pPr>
    </w:p>
    <w:p w14:paraId="7E4610FD" w14:textId="77777777" w:rsidR="00264BD9" w:rsidRPr="00264BD9" w:rsidRDefault="00264BD9" w:rsidP="003502A1">
      <w:pPr>
        <w:jc w:val="both"/>
        <w:rPr>
          <w:b/>
        </w:rPr>
      </w:pPr>
      <w:r w:rsidRPr="00264BD9">
        <w:rPr>
          <w:b/>
        </w:rPr>
        <w:t>Das Informationsblatt gem. Artikel 12 – 14 Datenschutzgrundverordnung (DSGVO) wurde mir ausgehändigt.</w:t>
      </w:r>
    </w:p>
    <w:p w14:paraId="6106C4E7" w14:textId="77777777" w:rsidR="003502A1" w:rsidRPr="00264BD9" w:rsidRDefault="003502A1">
      <w:pPr>
        <w:rPr>
          <w:b/>
        </w:rPr>
      </w:pPr>
    </w:p>
    <w:tbl>
      <w:tblPr>
        <w:tblW w:w="0" w:type="auto"/>
        <w:tblLayout w:type="fixed"/>
        <w:tblCellMar>
          <w:left w:w="70" w:type="dxa"/>
          <w:right w:w="70" w:type="dxa"/>
        </w:tblCellMar>
        <w:tblLook w:val="0000" w:firstRow="0" w:lastRow="0" w:firstColumn="0" w:lastColumn="0" w:noHBand="0" w:noVBand="0"/>
      </w:tblPr>
      <w:tblGrid>
        <w:gridCol w:w="1418"/>
        <w:gridCol w:w="3118"/>
        <w:gridCol w:w="426"/>
        <w:gridCol w:w="1417"/>
        <w:gridCol w:w="3119"/>
      </w:tblGrid>
      <w:tr w:rsidR="003502A1" w14:paraId="5C1C881D" w14:textId="77777777">
        <w:trPr>
          <w:trHeight w:hRule="exact" w:val="360"/>
        </w:trPr>
        <w:tc>
          <w:tcPr>
            <w:tcW w:w="1418" w:type="dxa"/>
          </w:tcPr>
          <w:p w14:paraId="5BBCA9A8" w14:textId="77777777" w:rsidR="003502A1" w:rsidRDefault="003502A1">
            <w:pPr>
              <w:spacing w:before="120"/>
            </w:pPr>
            <w:r>
              <w:t>Ort, Datum:</w:t>
            </w:r>
          </w:p>
        </w:tc>
        <w:tc>
          <w:tcPr>
            <w:tcW w:w="3118" w:type="dxa"/>
            <w:tcBorders>
              <w:bottom w:val="single" w:sz="4" w:space="0" w:color="auto"/>
            </w:tcBorders>
          </w:tcPr>
          <w:p w14:paraId="6FC586C4" w14:textId="77777777" w:rsidR="003502A1" w:rsidRDefault="003502A1">
            <w:pPr>
              <w:spacing w:before="120"/>
            </w:pPr>
          </w:p>
        </w:tc>
        <w:tc>
          <w:tcPr>
            <w:tcW w:w="426" w:type="dxa"/>
          </w:tcPr>
          <w:p w14:paraId="07D00D42" w14:textId="77777777" w:rsidR="003502A1" w:rsidRDefault="003502A1">
            <w:pPr>
              <w:spacing w:before="120"/>
            </w:pPr>
          </w:p>
        </w:tc>
        <w:tc>
          <w:tcPr>
            <w:tcW w:w="1417" w:type="dxa"/>
          </w:tcPr>
          <w:p w14:paraId="539960C9" w14:textId="77777777" w:rsidR="003502A1" w:rsidRDefault="003502A1">
            <w:pPr>
              <w:spacing w:before="120"/>
            </w:pPr>
            <w:r>
              <w:t>Unterschrift:</w:t>
            </w:r>
          </w:p>
        </w:tc>
        <w:tc>
          <w:tcPr>
            <w:tcW w:w="3119" w:type="dxa"/>
            <w:tcBorders>
              <w:bottom w:val="single" w:sz="4" w:space="0" w:color="auto"/>
            </w:tcBorders>
          </w:tcPr>
          <w:p w14:paraId="3E22E79F" w14:textId="77777777" w:rsidR="003502A1" w:rsidRDefault="003502A1">
            <w:pPr>
              <w:spacing w:before="120"/>
            </w:pPr>
          </w:p>
        </w:tc>
      </w:tr>
    </w:tbl>
    <w:p w14:paraId="4D9EBA11" w14:textId="77777777" w:rsidR="003502A1" w:rsidRDefault="003502A1"/>
    <w:p w14:paraId="5D550FD7" w14:textId="77777777" w:rsidR="003502A1" w:rsidRDefault="003502A1" w:rsidP="003502A1">
      <w:pPr>
        <w:pStyle w:val="BodyText"/>
        <w:jc w:val="both"/>
        <w:rPr>
          <w:sz w:val="20"/>
        </w:rPr>
      </w:pPr>
      <w:r>
        <w:rPr>
          <w:sz w:val="20"/>
        </w:rPr>
        <w:t>Bei Minderjährigen: Wir stimmen dem Beitritt unseres Kindes zum VfL Hahausen e.V. entsprechend der oben stehenden Beitrittserklärung zu und übernehmen für die Dauer der Minderjährigkeit unseres Kindes die selbstschuldnerische Bürgschaft für die Beiträge und zwar als Gesamtschuldner.</w:t>
      </w:r>
    </w:p>
    <w:p w14:paraId="234D9A00" w14:textId="77777777" w:rsidR="003502A1" w:rsidRDefault="003502A1"/>
    <w:tbl>
      <w:tblPr>
        <w:tblW w:w="10418" w:type="dxa"/>
        <w:tblLayout w:type="fixed"/>
        <w:tblCellMar>
          <w:left w:w="70" w:type="dxa"/>
          <w:right w:w="70" w:type="dxa"/>
        </w:tblCellMar>
        <w:tblLook w:val="0000" w:firstRow="0" w:lastRow="0" w:firstColumn="0" w:lastColumn="0" w:noHBand="0" w:noVBand="0"/>
      </w:tblPr>
      <w:tblGrid>
        <w:gridCol w:w="70"/>
        <w:gridCol w:w="3191"/>
        <w:gridCol w:w="7157"/>
      </w:tblGrid>
      <w:tr w:rsidR="003502A1" w14:paraId="20C7ED75" w14:textId="77777777">
        <w:trPr>
          <w:trHeight w:hRule="exact" w:val="360"/>
        </w:trPr>
        <w:tc>
          <w:tcPr>
            <w:tcW w:w="3261" w:type="dxa"/>
            <w:gridSpan w:val="2"/>
          </w:tcPr>
          <w:p w14:paraId="7319C53E" w14:textId="77777777" w:rsidR="003502A1" w:rsidRDefault="003502A1">
            <w:pPr>
              <w:spacing w:before="120"/>
            </w:pPr>
            <w:r>
              <w:t>Unterschrift der gesetzlichen Vertreter</w:t>
            </w:r>
          </w:p>
        </w:tc>
        <w:tc>
          <w:tcPr>
            <w:tcW w:w="7157" w:type="dxa"/>
            <w:tcBorders>
              <w:bottom w:val="single" w:sz="4" w:space="0" w:color="auto"/>
            </w:tcBorders>
          </w:tcPr>
          <w:p w14:paraId="3EB0D429" w14:textId="77777777" w:rsidR="003502A1" w:rsidRDefault="003502A1">
            <w:pPr>
              <w:spacing w:before="120"/>
            </w:pPr>
          </w:p>
        </w:tc>
      </w:tr>
      <w:tr w:rsidR="003502A1" w14:paraId="1D0A058A" w14:textId="77777777">
        <w:tblPrEx>
          <w:tblBorders>
            <w:bottom w:val="double" w:sz="4" w:space="0" w:color="auto"/>
          </w:tblBorders>
        </w:tblPrEx>
        <w:trPr>
          <w:gridBefore w:val="1"/>
          <w:wBefore w:w="70" w:type="dxa"/>
        </w:trPr>
        <w:tc>
          <w:tcPr>
            <w:tcW w:w="10348" w:type="dxa"/>
            <w:gridSpan w:val="2"/>
          </w:tcPr>
          <w:p w14:paraId="30ED5CB3" w14:textId="77777777" w:rsidR="003502A1" w:rsidRDefault="003502A1"/>
        </w:tc>
      </w:tr>
    </w:tbl>
    <w:p w14:paraId="24832FB0" w14:textId="77777777" w:rsidR="003502A1" w:rsidRDefault="003502A1">
      <w:pPr>
        <w:pStyle w:val="Heading1"/>
        <w:rPr>
          <w:spacing w:val="60"/>
          <w:sz w:val="16"/>
        </w:rPr>
      </w:pPr>
    </w:p>
    <w:p w14:paraId="57C94163" w14:textId="77777777" w:rsidR="003502A1" w:rsidRPr="00E90B24" w:rsidRDefault="003502A1" w:rsidP="003502A1">
      <w:pPr>
        <w:pStyle w:val="Heading1"/>
        <w:rPr>
          <w:b w:val="0"/>
          <w:spacing w:val="60"/>
          <w:sz w:val="28"/>
          <w:szCs w:val="28"/>
        </w:rPr>
      </w:pPr>
      <w:r>
        <w:rPr>
          <w:sz w:val="28"/>
          <w:szCs w:val="28"/>
        </w:rPr>
        <w:t>SEPA-Lastschriftmandat</w:t>
      </w:r>
      <w:r w:rsidRPr="00732BFD">
        <w:rPr>
          <w:sz w:val="28"/>
          <w:szCs w:val="28"/>
        </w:rPr>
        <w:t xml:space="preserve">  </w:t>
      </w:r>
      <w:r>
        <w:rPr>
          <w:sz w:val="28"/>
          <w:szCs w:val="28"/>
          <w:bdr w:val="single" w:sz="4" w:space="0" w:color="CCFFFF" w:shadow="1"/>
        </w:rPr>
        <w:t xml:space="preserve">     </w:t>
      </w:r>
    </w:p>
    <w:p w14:paraId="5EDE539F" w14:textId="77777777" w:rsidR="003502A1" w:rsidRPr="00E90B24" w:rsidRDefault="003502A1" w:rsidP="003502A1">
      <w:pPr>
        <w:jc w:val="both"/>
      </w:pPr>
    </w:p>
    <w:p w14:paraId="123AE0BE" w14:textId="77777777" w:rsidR="003502A1" w:rsidRDefault="003502A1" w:rsidP="003502A1">
      <w:pPr>
        <w:jc w:val="both"/>
      </w:pPr>
      <w:r>
        <w:t xml:space="preserve">Hiermit ermächtige ich den VfL Hahausen e.V. Zahlungen von meinem Konto mittels Lastschrift einzuziehen. Zugleich weise ich mein Kreditinstitut an, die vom VfL Hahausen e.V. gezogenen Lastschriften einzulösen.  </w:t>
      </w:r>
      <w:r w:rsidRPr="004134EC">
        <w:rPr>
          <w:u w:val="single"/>
        </w:rPr>
        <w:t>Hinweis:</w:t>
      </w:r>
      <w:r>
        <w:t xml:space="preserve"> Ich kann innerhalb von 8 Wochen, beginnend mit dem Belastungstag, die Erstattung des belasteten Betrages verlangen. Es gelten dabei die mit meinem Kreditinstitut vereinbarten Bedingungen. </w:t>
      </w:r>
    </w:p>
    <w:p w14:paraId="77CC94AA" w14:textId="77777777" w:rsidR="003502A1" w:rsidRDefault="003502A1" w:rsidP="003502A1">
      <w:pPr>
        <w:jc w:val="both"/>
      </w:pPr>
    </w:p>
    <w:p w14:paraId="7E702E12" w14:textId="77777777" w:rsidR="003502A1" w:rsidRPr="004134EC" w:rsidRDefault="003502A1">
      <w:pPr>
        <w:rPr>
          <w:b/>
        </w:rPr>
      </w:pPr>
      <w:r>
        <w:rPr>
          <w:b/>
        </w:rPr>
        <w:t>Name/Vorname/Anschrift:_______________________________________________________________________________</w:t>
      </w:r>
    </w:p>
    <w:p w14:paraId="30A47388" w14:textId="77777777" w:rsidR="003502A1" w:rsidRDefault="003502A1"/>
    <w:p w14:paraId="2FF10026" w14:textId="77777777" w:rsidR="003502A1" w:rsidRDefault="003502A1">
      <w:pPr>
        <w:rPr>
          <w:b/>
        </w:rPr>
      </w:pPr>
    </w:p>
    <w:p w14:paraId="4B9F802E" w14:textId="77777777" w:rsidR="003502A1" w:rsidRDefault="003502A1">
      <w:r w:rsidRPr="007946BE">
        <w:rPr>
          <w:b/>
        </w:rPr>
        <w:t>Kontoinhaber</w:t>
      </w:r>
      <w:r>
        <w:rPr>
          <w:b/>
        </w:rPr>
        <w:t>:</w:t>
      </w:r>
      <w:r>
        <w:t xml:space="preserve"> ____________________________       </w:t>
      </w:r>
      <w:r w:rsidRPr="007946BE">
        <w:rPr>
          <w:b/>
        </w:rPr>
        <w:t>bei der</w:t>
      </w:r>
      <w:r>
        <w:rPr>
          <w:b/>
        </w:rPr>
        <w:t>:__________________________________________________</w:t>
      </w:r>
      <w:r>
        <w:t xml:space="preserve">   </w:t>
      </w:r>
    </w:p>
    <w:p w14:paraId="41053E66" w14:textId="77777777" w:rsidR="003502A1" w:rsidRDefault="003502A1"/>
    <w:p w14:paraId="0137B928" w14:textId="77777777" w:rsidR="003502A1" w:rsidRDefault="003502A1">
      <w:pPr>
        <w:rPr>
          <w:b/>
        </w:rPr>
      </w:pPr>
      <w:r>
        <w:rPr>
          <w:b/>
        </w:rPr>
        <w:t>IBAN: ___________________________________       BIC:  ____________________________________________________</w:t>
      </w:r>
    </w:p>
    <w:p w14:paraId="51C6EECC" w14:textId="77777777" w:rsidR="003502A1" w:rsidRDefault="003502A1">
      <w:pPr>
        <w:rPr>
          <w:b/>
        </w:rPr>
      </w:pPr>
    </w:p>
    <w:p w14:paraId="57C3FBF3" w14:textId="77777777" w:rsidR="003502A1" w:rsidRPr="007946BE" w:rsidRDefault="003502A1">
      <w:pPr>
        <w:rPr>
          <w:i/>
          <w:sz w:val="16"/>
        </w:rPr>
      </w:pPr>
      <w:r>
        <w:rPr>
          <w:b/>
        </w:rPr>
        <w:t>*)</w:t>
      </w:r>
      <w:r>
        <w:rPr>
          <w:b/>
          <w:i/>
        </w:rPr>
        <w:t xml:space="preserve"> </w:t>
      </w:r>
      <w:r w:rsidRPr="007946BE">
        <w:rPr>
          <w:i/>
          <w:sz w:val="16"/>
        </w:rPr>
        <w:t>Vor dem 1. Einzug einer SEPA-Lastschrift wird mich/uns der Zahlungsempfänger über den Einzug in dieser</w:t>
      </w:r>
      <w:r>
        <w:rPr>
          <w:i/>
          <w:sz w:val="16"/>
        </w:rPr>
        <w:t xml:space="preserve"> Verfahrensart unterrichten. </w:t>
      </w:r>
    </w:p>
    <w:p w14:paraId="14A5778A" w14:textId="77777777" w:rsidR="00F57056" w:rsidRDefault="00F57056" w:rsidP="00F57056">
      <w:pPr>
        <w:pStyle w:val="Default"/>
        <w:framePr w:w="9114" w:wrap="auto" w:vAnchor="page" w:hAnchor="page" w:x="913" w:y="1681"/>
        <w:rPr>
          <w:sz w:val="23"/>
          <w:szCs w:val="23"/>
        </w:rPr>
      </w:pPr>
      <w:r>
        <w:rPr>
          <w:b/>
          <w:bCs/>
          <w:sz w:val="23"/>
          <w:szCs w:val="23"/>
        </w:rPr>
        <w:lastRenderedPageBreak/>
        <w:t xml:space="preserve">Infoblatt gemäß Artikel 12-14 der Datenschutzgrundverordnung (DSGVO) </w:t>
      </w:r>
    </w:p>
    <w:p w14:paraId="2AE7AFF1" w14:textId="77777777" w:rsidR="003502A1" w:rsidRDefault="003502A1">
      <w:pPr>
        <w:pStyle w:val="BodyText2"/>
        <w:ind w:left="2832" w:firstLine="708"/>
        <w:rPr>
          <w:b w:val="0"/>
          <w:sz w:val="24"/>
        </w:rPr>
      </w:pPr>
    </w:p>
    <w:p w14:paraId="15557CFB" w14:textId="77777777" w:rsidR="003502A1" w:rsidRDefault="003502A1" w:rsidP="003502A1">
      <w:pPr>
        <w:pStyle w:val="BodyText2"/>
        <w:rPr>
          <w:b w:val="0"/>
          <w:sz w:val="24"/>
        </w:rPr>
      </w:pPr>
    </w:p>
    <w:p w14:paraId="0BA86727" w14:textId="77777777" w:rsidR="003502A1" w:rsidRDefault="003502A1" w:rsidP="003502A1">
      <w:pPr>
        <w:pStyle w:val="BodyText2"/>
        <w:rPr>
          <w:b w:val="0"/>
          <w:sz w:val="24"/>
        </w:rPr>
      </w:pPr>
    </w:p>
    <w:p w14:paraId="5689FEF6" w14:textId="77777777" w:rsidR="003502A1" w:rsidRDefault="003502A1" w:rsidP="003502A1">
      <w:pPr>
        <w:pStyle w:val="BodyText2"/>
        <w:rPr>
          <w:b w:val="0"/>
          <w:sz w:val="24"/>
        </w:rPr>
      </w:pPr>
      <w:r>
        <w:rPr>
          <w:b w:val="0"/>
          <w:sz w:val="24"/>
        </w:rPr>
        <w:t>An alle Mitglieder des</w:t>
      </w:r>
    </w:p>
    <w:p w14:paraId="0706FB43" w14:textId="77777777" w:rsidR="003502A1" w:rsidRDefault="003502A1" w:rsidP="003502A1">
      <w:pPr>
        <w:pStyle w:val="BodyText2"/>
        <w:rPr>
          <w:b w:val="0"/>
          <w:sz w:val="24"/>
        </w:rPr>
      </w:pPr>
      <w:r>
        <w:rPr>
          <w:b w:val="0"/>
          <w:sz w:val="24"/>
        </w:rPr>
        <w:t>VfL Hahausen e.V.</w:t>
      </w:r>
    </w:p>
    <w:p w14:paraId="31E1EF4A" w14:textId="77777777" w:rsidR="003502A1" w:rsidRDefault="003502A1">
      <w:pPr>
        <w:pStyle w:val="BodyText2"/>
        <w:rPr>
          <w:u w:val="single"/>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p>
    <w:p w14:paraId="43A5BB54" w14:textId="77777777" w:rsidR="003502A1" w:rsidRDefault="003502A1">
      <w:pPr>
        <w:pStyle w:val="BodyText2"/>
        <w:rPr>
          <w:sz w:val="24"/>
          <w:u w:val="single"/>
        </w:rPr>
      </w:pPr>
      <w:r>
        <w:rPr>
          <w:sz w:val="24"/>
          <w:u w:val="single"/>
        </w:rPr>
        <w:t>Gemäß § 7, Absatz 2) „Pflichten der Mitglieder“ der Satzung des VfL Hahausen e. V. und dem letzten gültigen Beschluss der ordentlichen Mitg</w:t>
      </w:r>
      <w:r w:rsidR="009E6965">
        <w:rPr>
          <w:sz w:val="24"/>
          <w:u w:val="single"/>
        </w:rPr>
        <w:t>liederversammlung vom 21.01.2017</w:t>
      </w:r>
      <w:r>
        <w:rPr>
          <w:sz w:val="24"/>
          <w:u w:val="single"/>
        </w:rPr>
        <w:t xml:space="preserve"> ergibt sich folgende </w:t>
      </w:r>
    </w:p>
    <w:p w14:paraId="4810705D" w14:textId="77777777" w:rsidR="003502A1" w:rsidRDefault="003502A1">
      <w:pPr>
        <w:rPr>
          <w:sz w:val="24"/>
        </w:rPr>
      </w:pPr>
    </w:p>
    <w:p w14:paraId="39B37A60" w14:textId="77777777" w:rsidR="003502A1" w:rsidRDefault="003502A1">
      <w:pPr>
        <w:rPr>
          <w:sz w:val="24"/>
        </w:rPr>
      </w:pPr>
    </w:p>
    <w:p w14:paraId="356A7F81" w14:textId="77777777" w:rsidR="003502A1" w:rsidRDefault="003502A1">
      <w:pPr>
        <w:pStyle w:val="Heading2"/>
        <w:rPr>
          <w:sz w:val="24"/>
          <w:u w:val="single"/>
          <w:lang w:val="it-IT"/>
        </w:rPr>
      </w:pPr>
      <w:r w:rsidRPr="003E6159">
        <w:rPr>
          <w:sz w:val="24"/>
          <w:u w:val="single"/>
          <w:lang w:val="en-US"/>
        </w:rPr>
        <w:t xml:space="preserve">B e </w:t>
      </w:r>
      <w:proofErr w:type="spellStart"/>
      <w:r w:rsidRPr="003E6159">
        <w:rPr>
          <w:sz w:val="24"/>
          <w:u w:val="single"/>
          <w:lang w:val="en-US"/>
        </w:rPr>
        <w:t>i</w:t>
      </w:r>
      <w:proofErr w:type="spellEnd"/>
      <w:r w:rsidRPr="003E6159">
        <w:rPr>
          <w:sz w:val="24"/>
          <w:u w:val="single"/>
          <w:lang w:val="en-US"/>
        </w:rPr>
        <w:t xml:space="preserve"> t r a g s o r d n u n </w:t>
      </w:r>
      <w:proofErr w:type="gramStart"/>
      <w:r w:rsidRPr="003E6159">
        <w:rPr>
          <w:sz w:val="24"/>
          <w:u w:val="single"/>
          <w:lang w:val="en-US"/>
        </w:rPr>
        <w:t>g :</w:t>
      </w:r>
      <w:proofErr w:type="gramEnd"/>
    </w:p>
    <w:p w14:paraId="51AA4E68" w14:textId="77777777" w:rsidR="003502A1" w:rsidRDefault="003502A1">
      <w:pPr>
        <w:pStyle w:val="Header"/>
        <w:tabs>
          <w:tab w:val="clear" w:pos="4536"/>
          <w:tab w:val="clear" w:pos="9072"/>
        </w:tabs>
        <w:rPr>
          <w:lang w:val="it-IT"/>
        </w:rPr>
      </w:pPr>
    </w:p>
    <w:tbl>
      <w:tblPr>
        <w:tblW w:w="0" w:type="auto"/>
        <w:tblLayout w:type="fixed"/>
        <w:tblCellMar>
          <w:left w:w="70" w:type="dxa"/>
          <w:right w:w="70" w:type="dxa"/>
        </w:tblCellMar>
        <w:tblLook w:val="0000" w:firstRow="0" w:lastRow="0" w:firstColumn="0" w:lastColumn="0" w:noHBand="0" w:noVBand="0"/>
      </w:tblPr>
      <w:tblGrid>
        <w:gridCol w:w="2373"/>
        <w:gridCol w:w="1525"/>
        <w:gridCol w:w="850"/>
        <w:gridCol w:w="851"/>
        <w:gridCol w:w="3893"/>
      </w:tblGrid>
      <w:tr w:rsidR="003502A1" w14:paraId="79195D65" w14:textId="77777777">
        <w:trPr>
          <w:cantSplit/>
          <w:trHeight w:val="577"/>
        </w:trPr>
        <w:tc>
          <w:tcPr>
            <w:tcW w:w="2373" w:type="dxa"/>
          </w:tcPr>
          <w:p w14:paraId="0D8EBDC2" w14:textId="77777777" w:rsidR="003502A1" w:rsidRDefault="003E6159">
            <w:pPr>
              <w:rPr>
                <w:b/>
                <w:sz w:val="24"/>
              </w:rPr>
            </w:pPr>
            <w:r>
              <w:rPr>
                <w:b/>
                <w:sz w:val="24"/>
              </w:rPr>
              <w:t>Kinder/Jugendl -18 J</w:t>
            </w:r>
          </w:p>
          <w:p w14:paraId="38126403" w14:textId="77777777" w:rsidR="003502A1" w:rsidRDefault="003502A1">
            <w:pPr>
              <w:rPr>
                <w:b/>
                <w:sz w:val="24"/>
              </w:rPr>
            </w:pPr>
            <w:r>
              <w:rPr>
                <w:b/>
                <w:sz w:val="24"/>
              </w:rPr>
              <w:t>Erwachsene</w:t>
            </w:r>
          </w:p>
        </w:tc>
        <w:tc>
          <w:tcPr>
            <w:tcW w:w="1525" w:type="dxa"/>
          </w:tcPr>
          <w:p w14:paraId="3493AB32" w14:textId="77777777" w:rsidR="003502A1" w:rsidRDefault="003502A1">
            <w:pPr>
              <w:rPr>
                <w:b/>
                <w:sz w:val="24"/>
              </w:rPr>
            </w:pPr>
            <w:r>
              <w:rPr>
                <w:b/>
                <w:sz w:val="24"/>
              </w:rPr>
              <w:t>monatlich</w:t>
            </w:r>
          </w:p>
          <w:p w14:paraId="201B6A6B" w14:textId="77777777" w:rsidR="003502A1" w:rsidRDefault="003E6159">
            <w:pPr>
              <w:rPr>
                <w:b/>
                <w:sz w:val="24"/>
              </w:rPr>
            </w:pPr>
            <w:r>
              <w:rPr>
                <w:b/>
                <w:sz w:val="24"/>
              </w:rPr>
              <w:t>monatlich</w:t>
            </w:r>
          </w:p>
        </w:tc>
        <w:tc>
          <w:tcPr>
            <w:tcW w:w="850" w:type="dxa"/>
          </w:tcPr>
          <w:p w14:paraId="56CE48C3" w14:textId="77777777" w:rsidR="003502A1" w:rsidRDefault="003502A1">
            <w:pPr>
              <w:rPr>
                <w:b/>
                <w:sz w:val="24"/>
              </w:rPr>
            </w:pPr>
            <w:r>
              <w:rPr>
                <w:b/>
                <w:sz w:val="24"/>
              </w:rPr>
              <w:t>EURO</w:t>
            </w:r>
          </w:p>
          <w:p w14:paraId="42CA3C07" w14:textId="77777777" w:rsidR="003502A1" w:rsidRDefault="003502A1">
            <w:pPr>
              <w:rPr>
                <w:b/>
                <w:sz w:val="24"/>
              </w:rPr>
            </w:pPr>
            <w:r>
              <w:rPr>
                <w:b/>
                <w:sz w:val="24"/>
              </w:rPr>
              <w:t xml:space="preserve">EURO </w:t>
            </w:r>
          </w:p>
        </w:tc>
        <w:tc>
          <w:tcPr>
            <w:tcW w:w="851" w:type="dxa"/>
          </w:tcPr>
          <w:p w14:paraId="636DB48E" w14:textId="77777777" w:rsidR="003502A1" w:rsidRDefault="003E6159">
            <w:pPr>
              <w:jc w:val="right"/>
              <w:rPr>
                <w:b/>
                <w:sz w:val="24"/>
              </w:rPr>
            </w:pPr>
            <w:r>
              <w:rPr>
                <w:b/>
                <w:sz w:val="24"/>
              </w:rPr>
              <w:t>2,50</w:t>
            </w:r>
          </w:p>
          <w:p w14:paraId="02B48787" w14:textId="77777777" w:rsidR="003502A1" w:rsidRDefault="003E6159" w:rsidP="003E6159">
            <w:pPr>
              <w:jc w:val="right"/>
              <w:rPr>
                <w:b/>
                <w:sz w:val="24"/>
              </w:rPr>
            </w:pPr>
            <w:r>
              <w:rPr>
                <w:b/>
                <w:sz w:val="24"/>
              </w:rPr>
              <w:t>4,00</w:t>
            </w:r>
          </w:p>
        </w:tc>
        <w:tc>
          <w:tcPr>
            <w:tcW w:w="3893" w:type="dxa"/>
          </w:tcPr>
          <w:p w14:paraId="62BFF4A6" w14:textId="77777777" w:rsidR="003502A1" w:rsidRDefault="003502A1">
            <w:pPr>
              <w:pStyle w:val="Header"/>
              <w:tabs>
                <w:tab w:val="clear" w:pos="4536"/>
                <w:tab w:val="clear" w:pos="9072"/>
              </w:tabs>
            </w:pPr>
          </w:p>
        </w:tc>
      </w:tr>
      <w:tr w:rsidR="003502A1" w14:paraId="7E84AC6C" w14:textId="77777777">
        <w:trPr>
          <w:cantSplit/>
        </w:trPr>
        <w:tc>
          <w:tcPr>
            <w:tcW w:w="2373" w:type="dxa"/>
          </w:tcPr>
          <w:p w14:paraId="5D20DB68" w14:textId="77777777" w:rsidR="003502A1" w:rsidRDefault="003502A1">
            <w:pPr>
              <w:rPr>
                <w:b/>
                <w:sz w:val="24"/>
              </w:rPr>
            </w:pPr>
            <w:r>
              <w:rPr>
                <w:b/>
                <w:sz w:val="24"/>
              </w:rPr>
              <w:t>Passive</w:t>
            </w:r>
          </w:p>
          <w:p w14:paraId="508E1E64" w14:textId="77777777" w:rsidR="003502A1" w:rsidRDefault="003502A1">
            <w:pPr>
              <w:rPr>
                <w:b/>
                <w:sz w:val="24"/>
              </w:rPr>
            </w:pPr>
          </w:p>
        </w:tc>
        <w:tc>
          <w:tcPr>
            <w:tcW w:w="1525" w:type="dxa"/>
          </w:tcPr>
          <w:p w14:paraId="7730B499" w14:textId="77777777" w:rsidR="003502A1" w:rsidRDefault="003502A1">
            <w:pPr>
              <w:rPr>
                <w:b/>
                <w:sz w:val="24"/>
              </w:rPr>
            </w:pPr>
            <w:r>
              <w:rPr>
                <w:b/>
                <w:sz w:val="24"/>
              </w:rPr>
              <w:t>monatlich</w:t>
            </w:r>
          </w:p>
        </w:tc>
        <w:tc>
          <w:tcPr>
            <w:tcW w:w="850" w:type="dxa"/>
          </w:tcPr>
          <w:p w14:paraId="228D3C5B" w14:textId="77777777" w:rsidR="003502A1" w:rsidRDefault="003502A1">
            <w:pPr>
              <w:rPr>
                <w:b/>
                <w:sz w:val="24"/>
              </w:rPr>
            </w:pPr>
            <w:r>
              <w:rPr>
                <w:b/>
                <w:sz w:val="24"/>
              </w:rPr>
              <w:t>EURO</w:t>
            </w:r>
          </w:p>
        </w:tc>
        <w:tc>
          <w:tcPr>
            <w:tcW w:w="851" w:type="dxa"/>
          </w:tcPr>
          <w:p w14:paraId="1F5142C1" w14:textId="77777777" w:rsidR="003502A1" w:rsidRDefault="003E6159">
            <w:pPr>
              <w:jc w:val="right"/>
              <w:rPr>
                <w:b/>
                <w:sz w:val="24"/>
              </w:rPr>
            </w:pPr>
            <w:r>
              <w:rPr>
                <w:b/>
                <w:sz w:val="24"/>
              </w:rPr>
              <w:t>4;00</w:t>
            </w:r>
          </w:p>
        </w:tc>
        <w:tc>
          <w:tcPr>
            <w:tcW w:w="3893" w:type="dxa"/>
          </w:tcPr>
          <w:p w14:paraId="0B7ABBD6" w14:textId="77777777" w:rsidR="003502A1" w:rsidRDefault="003502A1"/>
        </w:tc>
      </w:tr>
      <w:tr w:rsidR="003502A1" w14:paraId="054000C4" w14:textId="77777777">
        <w:trPr>
          <w:cantSplit/>
        </w:trPr>
        <w:tc>
          <w:tcPr>
            <w:tcW w:w="2373" w:type="dxa"/>
          </w:tcPr>
          <w:p w14:paraId="42D7A777" w14:textId="77777777" w:rsidR="003502A1" w:rsidRDefault="003502A1">
            <w:pPr>
              <w:rPr>
                <w:b/>
                <w:sz w:val="24"/>
              </w:rPr>
            </w:pPr>
            <w:r>
              <w:rPr>
                <w:b/>
                <w:sz w:val="24"/>
              </w:rPr>
              <w:t xml:space="preserve">Familie </w:t>
            </w:r>
          </w:p>
        </w:tc>
        <w:tc>
          <w:tcPr>
            <w:tcW w:w="1525" w:type="dxa"/>
          </w:tcPr>
          <w:p w14:paraId="6640605D" w14:textId="77777777" w:rsidR="003502A1" w:rsidRDefault="003502A1">
            <w:pPr>
              <w:rPr>
                <w:b/>
                <w:sz w:val="24"/>
              </w:rPr>
            </w:pPr>
            <w:r>
              <w:rPr>
                <w:b/>
                <w:sz w:val="24"/>
              </w:rPr>
              <w:t>monatlich</w:t>
            </w:r>
          </w:p>
        </w:tc>
        <w:tc>
          <w:tcPr>
            <w:tcW w:w="850" w:type="dxa"/>
          </w:tcPr>
          <w:p w14:paraId="4EBDAB59" w14:textId="77777777" w:rsidR="003502A1" w:rsidRDefault="003502A1">
            <w:pPr>
              <w:rPr>
                <w:b/>
                <w:sz w:val="24"/>
              </w:rPr>
            </w:pPr>
            <w:r>
              <w:rPr>
                <w:b/>
                <w:sz w:val="24"/>
              </w:rPr>
              <w:t>EURO</w:t>
            </w:r>
          </w:p>
        </w:tc>
        <w:tc>
          <w:tcPr>
            <w:tcW w:w="851" w:type="dxa"/>
          </w:tcPr>
          <w:p w14:paraId="5D634DD2" w14:textId="77777777" w:rsidR="003502A1" w:rsidRDefault="003E6159">
            <w:pPr>
              <w:jc w:val="right"/>
              <w:rPr>
                <w:b/>
                <w:sz w:val="24"/>
              </w:rPr>
            </w:pPr>
            <w:r>
              <w:rPr>
                <w:b/>
                <w:sz w:val="24"/>
              </w:rPr>
              <w:t>8,00</w:t>
            </w:r>
          </w:p>
        </w:tc>
        <w:tc>
          <w:tcPr>
            <w:tcW w:w="3893" w:type="dxa"/>
          </w:tcPr>
          <w:p w14:paraId="45AD5EFC" w14:textId="77777777" w:rsidR="003502A1" w:rsidRDefault="003502A1">
            <w:pPr>
              <w:spacing w:before="20"/>
            </w:pPr>
            <w:r>
              <w:t>*)    Voraussetzung:</w:t>
            </w:r>
          </w:p>
          <w:p w14:paraId="2721C064" w14:textId="77777777" w:rsidR="003502A1" w:rsidRDefault="003502A1">
            <w:pPr>
              <w:numPr>
                <w:ilvl w:val="0"/>
                <w:numId w:val="10"/>
              </w:numPr>
            </w:pPr>
            <w:r>
              <w:t>Mitgliedschaft von mindestens 3 Personen (Kinder unter 18 Jahre) z.B.:</w:t>
            </w:r>
          </w:p>
          <w:p w14:paraId="54DE83CF" w14:textId="77777777" w:rsidR="003502A1" w:rsidRDefault="003502A1">
            <w:pPr>
              <w:numPr>
                <w:ilvl w:val="0"/>
                <w:numId w:val="9"/>
              </w:numPr>
              <w:tabs>
                <w:tab w:val="clear" w:pos="360"/>
                <w:tab w:val="left" w:pos="639"/>
              </w:tabs>
              <w:ind w:left="639" w:hanging="284"/>
            </w:pPr>
            <w:r>
              <w:t>2 Erwachsene und 1 Kind bzw.</w:t>
            </w:r>
          </w:p>
          <w:p w14:paraId="777380FA" w14:textId="77777777" w:rsidR="003502A1" w:rsidRDefault="003502A1">
            <w:pPr>
              <w:numPr>
                <w:ilvl w:val="0"/>
                <w:numId w:val="9"/>
              </w:numPr>
              <w:tabs>
                <w:tab w:val="clear" w:pos="360"/>
                <w:tab w:val="left" w:pos="639"/>
              </w:tabs>
              <w:ind w:left="639" w:hanging="284"/>
            </w:pPr>
            <w:r>
              <w:t xml:space="preserve">1 Erwachsener und 2 Kinder </w:t>
            </w:r>
          </w:p>
          <w:p w14:paraId="2527DC6D" w14:textId="77777777" w:rsidR="003502A1" w:rsidRDefault="003502A1">
            <w:pPr>
              <w:tabs>
                <w:tab w:val="left" w:pos="639"/>
              </w:tabs>
              <w:ind w:left="355"/>
            </w:pPr>
          </w:p>
        </w:tc>
      </w:tr>
      <w:tr w:rsidR="003502A1" w14:paraId="1DB57F33" w14:textId="77777777">
        <w:trPr>
          <w:cantSplit/>
        </w:trPr>
        <w:tc>
          <w:tcPr>
            <w:tcW w:w="2373" w:type="dxa"/>
          </w:tcPr>
          <w:p w14:paraId="036A1767" w14:textId="77777777" w:rsidR="003502A1" w:rsidRDefault="003502A1">
            <w:pPr>
              <w:rPr>
                <w:b/>
                <w:sz w:val="24"/>
              </w:rPr>
            </w:pPr>
          </w:p>
        </w:tc>
        <w:tc>
          <w:tcPr>
            <w:tcW w:w="1525" w:type="dxa"/>
          </w:tcPr>
          <w:p w14:paraId="181086BD" w14:textId="77777777" w:rsidR="003502A1" w:rsidRDefault="003502A1">
            <w:pPr>
              <w:rPr>
                <w:b/>
                <w:sz w:val="24"/>
              </w:rPr>
            </w:pPr>
          </w:p>
        </w:tc>
        <w:tc>
          <w:tcPr>
            <w:tcW w:w="850" w:type="dxa"/>
          </w:tcPr>
          <w:p w14:paraId="4D0DBC9A" w14:textId="77777777" w:rsidR="003502A1" w:rsidRDefault="003502A1">
            <w:pPr>
              <w:rPr>
                <w:b/>
                <w:sz w:val="24"/>
              </w:rPr>
            </w:pPr>
          </w:p>
        </w:tc>
        <w:tc>
          <w:tcPr>
            <w:tcW w:w="851" w:type="dxa"/>
          </w:tcPr>
          <w:p w14:paraId="230945C6" w14:textId="77777777" w:rsidR="003502A1" w:rsidRDefault="003502A1">
            <w:pPr>
              <w:jc w:val="right"/>
              <w:rPr>
                <w:b/>
                <w:sz w:val="24"/>
              </w:rPr>
            </w:pPr>
          </w:p>
        </w:tc>
        <w:tc>
          <w:tcPr>
            <w:tcW w:w="3893" w:type="dxa"/>
          </w:tcPr>
          <w:p w14:paraId="35C69100" w14:textId="77777777" w:rsidR="003502A1" w:rsidRDefault="003502A1">
            <w:pPr>
              <w:pStyle w:val="Header"/>
              <w:tabs>
                <w:tab w:val="clear" w:pos="4536"/>
                <w:tab w:val="clear" w:pos="9072"/>
              </w:tabs>
              <w:spacing w:before="20"/>
            </w:pPr>
            <w:r>
              <w:t>*) Mindestens die Hälfte des jeweils gültigen   Erwachsenbeitrages</w:t>
            </w:r>
          </w:p>
        </w:tc>
      </w:tr>
    </w:tbl>
    <w:p w14:paraId="56DD84F8" w14:textId="77777777" w:rsidR="003502A1" w:rsidRDefault="003502A1">
      <w:pPr>
        <w:pStyle w:val="Header"/>
        <w:tabs>
          <w:tab w:val="clear" w:pos="4536"/>
          <w:tab w:val="clear" w:pos="9072"/>
        </w:tabs>
      </w:pPr>
    </w:p>
    <w:p w14:paraId="0B42F5D7" w14:textId="77777777" w:rsidR="003502A1" w:rsidRDefault="003502A1">
      <w:pPr>
        <w:pStyle w:val="Header"/>
        <w:tabs>
          <w:tab w:val="clear" w:pos="4536"/>
          <w:tab w:val="clear" w:pos="9072"/>
        </w:tabs>
      </w:pPr>
      <w:r>
        <w:t>Des Weiteren sind im Besonderen die folgenden Paragraphen, die sich aus der bestehenden Vereinssatzung ergeben zu berücksichtigen:</w:t>
      </w:r>
    </w:p>
    <w:p w14:paraId="22DDE11F" w14:textId="77777777" w:rsidR="003502A1" w:rsidRDefault="003502A1">
      <w:pPr>
        <w:pStyle w:val="Header"/>
        <w:tabs>
          <w:tab w:val="clear" w:pos="4536"/>
          <w:tab w:val="clear" w:pos="9072"/>
        </w:tabs>
      </w:pPr>
    </w:p>
    <w:p w14:paraId="35121597" w14:textId="77777777" w:rsidR="003502A1" w:rsidRDefault="003502A1">
      <w:pPr>
        <w:pStyle w:val="Header"/>
        <w:tabs>
          <w:tab w:val="clear" w:pos="4536"/>
          <w:tab w:val="clear" w:pos="9072"/>
        </w:tabs>
        <w:jc w:val="center"/>
        <w:rPr>
          <w:b/>
        </w:rPr>
      </w:pPr>
      <w:r>
        <w:rPr>
          <w:b/>
        </w:rPr>
        <w:t>§ 7  Abs. 2 Pflichten der Mitglieder</w:t>
      </w:r>
    </w:p>
    <w:p w14:paraId="11D30598" w14:textId="77777777" w:rsidR="003502A1" w:rsidRDefault="003502A1">
      <w:pPr>
        <w:pStyle w:val="Header"/>
        <w:tabs>
          <w:tab w:val="clear" w:pos="4536"/>
          <w:tab w:val="clear" w:pos="9072"/>
        </w:tabs>
        <w:jc w:val="center"/>
        <w:rPr>
          <w:b/>
        </w:rPr>
      </w:pPr>
    </w:p>
    <w:p w14:paraId="678A537C" w14:textId="77777777" w:rsidR="003502A1" w:rsidRDefault="003502A1" w:rsidP="003502A1">
      <w:pPr>
        <w:pStyle w:val="Header"/>
        <w:tabs>
          <w:tab w:val="clear" w:pos="4536"/>
          <w:tab w:val="clear" w:pos="9072"/>
        </w:tabs>
      </w:pPr>
      <w:r>
        <w:t>Die Satzung des Vereins sowie die auf Mitgliederversammlungen und Vorstandssitzungen gefassten Beschlüsse sind von den Mitgliedern zu befolgen, insbesondere sind die festgelegten Beiträge zu entrichten.</w:t>
      </w:r>
    </w:p>
    <w:p w14:paraId="40B1AFE3" w14:textId="77777777" w:rsidR="003502A1" w:rsidRDefault="003502A1">
      <w:pPr>
        <w:pStyle w:val="Header"/>
        <w:tabs>
          <w:tab w:val="clear" w:pos="4536"/>
          <w:tab w:val="clear" w:pos="9072"/>
        </w:tabs>
      </w:pPr>
    </w:p>
    <w:p w14:paraId="7BB56A42" w14:textId="77777777" w:rsidR="003502A1" w:rsidRDefault="003502A1" w:rsidP="003502A1">
      <w:pPr>
        <w:pStyle w:val="Header"/>
        <w:tabs>
          <w:tab w:val="clear" w:pos="4536"/>
          <w:tab w:val="clear" w:pos="9072"/>
        </w:tabs>
        <w:jc w:val="center"/>
        <w:rPr>
          <w:b/>
        </w:rPr>
      </w:pPr>
      <w:r>
        <w:rPr>
          <w:b/>
        </w:rPr>
        <w:t>§ 8 Erlöschen der Mitgliedschaft</w:t>
      </w:r>
    </w:p>
    <w:p w14:paraId="79BA5B29" w14:textId="77777777" w:rsidR="003502A1" w:rsidRPr="00947A99" w:rsidRDefault="003502A1" w:rsidP="003502A1">
      <w:pPr>
        <w:pStyle w:val="Header"/>
        <w:tabs>
          <w:tab w:val="clear" w:pos="4536"/>
          <w:tab w:val="clear" w:pos="9072"/>
        </w:tabs>
      </w:pPr>
    </w:p>
    <w:p w14:paraId="7D483764" w14:textId="77777777" w:rsidR="003502A1" w:rsidRDefault="003502A1" w:rsidP="003502A1">
      <w:pPr>
        <w:pStyle w:val="Header"/>
        <w:tabs>
          <w:tab w:val="clear" w:pos="4536"/>
          <w:tab w:val="clear" w:pos="9072"/>
        </w:tabs>
      </w:pPr>
      <w:r w:rsidRPr="00947A99">
        <w:t>Die Mitgliedschaft erlischt durch Tod</w:t>
      </w:r>
      <w:r>
        <w:t>, schriftliche Austrittserklärung, Ausschluss aus dem Verein oder Auflösung des Vereins. Die Austrittserklärung bedarf zwingend der Schriftform und muss bei nicht voll geschäftsfähigen Mitgliedern von den gesetzlichen Vertretern unterschrieben sein. Sie ist an den  Vorstand zu richten und mit einer Frist von 6 Wochen zum jeweiligen Quartalsende zulässig.</w:t>
      </w:r>
    </w:p>
    <w:p w14:paraId="5681EF23" w14:textId="77777777" w:rsidR="003502A1" w:rsidRDefault="003502A1" w:rsidP="003502A1">
      <w:pPr>
        <w:pStyle w:val="Header"/>
        <w:tabs>
          <w:tab w:val="clear" w:pos="4536"/>
          <w:tab w:val="clear" w:pos="9072"/>
        </w:tabs>
      </w:pPr>
      <w:r>
        <w:t>Ein Mitglied kann durch den Vorstand ausgeschlossen werden, wenn es den Grundsätzen dieser Satzung schuldhaft und wissentlich zuwiderhandelt, sich unehrenhaft verhalten oder gegen die Sportkameradschaft verstoßen hat. Bei Nichterfüllung der Beitragspflicht für mehr als drei Monate, jedoch erst nach erfolgter Mahnung, ist der Vorstand berechtigt, das Mitglied auszuschließen.</w:t>
      </w:r>
    </w:p>
    <w:p w14:paraId="51BFFCA3" w14:textId="77777777" w:rsidR="003502A1" w:rsidRDefault="003502A1" w:rsidP="003502A1">
      <w:pPr>
        <w:pStyle w:val="Header"/>
        <w:tabs>
          <w:tab w:val="clear" w:pos="4536"/>
          <w:tab w:val="clear" w:pos="9072"/>
        </w:tabs>
      </w:pPr>
      <w:r>
        <w:t xml:space="preserve">Der Ausschluss aus dem Verein ist dem Betroffenen schriftlich mit Begründung mitzuteilen. Im Berufungsfalle entscheidet der Ältestenrat endgültig. </w:t>
      </w:r>
    </w:p>
    <w:p w14:paraId="4D4BDAC5" w14:textId="77777777" w:rsidR="003502A1" w:rsidRPr="00947A99" w:rsidRDefault="003502A1" w:rsidP="003502A1">
      <w:pPr>
        <w:pStyle w:val="Header"/>
        <w:tabs>
          <w:tab w:val="clear" w:pos="4536"/>
          <w:tab w:val="clear" w:pos="9072"/>
        </w:tabs>
      </w:pPr>
    </w:p>
    <w:p w14:paraId="7214A46F" w14:textId="77777777" w:rsidR="003502A1" w:rsidRDefault="003502A1">
      <w:pPr>
        <w:pStyle w:val="Header"/>
        <w:tabs>
          <w:tab w:val="clear" w:pos="4536"/>
          <w:tab w:val="clear" w:pos="9072"/>
        </w:tabs>
        <w:rPr>
          <w:sz w:val="24"/>
        </w:rPr>
      </w:pPr>
      <w:r>
        <w:rPr>
          <w:sz w:val="24"/>
        </w:rPr>
        <w:t>Diese Beitragsordnung i</w:t>
      </w:r>
      <w:r w:rsidR="003E6159">
        <w:rPr>
          <w:sz w:val="24"/>
        </w:rPr>
        <w:t>st gültig ab dem 21.01.2017</w:t>
      </w:r>
    </w:p>
    <w:p w14:paraId="1CF5339B" w14:textId="77777777" w:rsidR="003502A1" w:rsidRDefault="003502A1">
      <w:pPr>
        <w:pStyle w:val="Header"/>
        <w:tabs>
          <w:tab w:val="clear" w:pos="4536"/>
          <w:tab w:val="clear" w:pos="9072"/>
        </w:tabs>
      </w:pPr>
    </w:p>
    <w:p w14:paraId="05C98FC3" w14:textId="77777777" w:rsidR="00F57056" w:rsidRDefault="000849D6">
      <w:pPr>
        <w:pStyle w:val="Header"/>
        <w:tabs>
          <w:tab w:val="clear" w:pos="4536"/>
          <w:tab w:val="clear" w:pos="9072"/>
        </w:tabs>
        <w:rPr>
          <w:b/>
          <w:sz w:val="24"/>
        </w:rPr>
      </w:pPr>
      <w:r>
        <w:rPr>
          <w:b/>
          <w:sz w:val="24"/>
        </w:rPr>
        <w:br w:type="page"/>
      </w:r>
    </w:p>
    <w:p w14:paraId="209CE623" w14:textId="77777777" w:rsidR="000849D6" w:rsidRDefault="000849D6" w:rsidP="000849D6">
      <w:pPr>
        <w:pStyle w:val="Header"/>
        <w:framePr w:w="4081" w:h="421" w:hRule="exact" w:wrap="auto" w:vAnchor="page" w:hAnchor="page" w:x="1417" w:y="1633"/>
        <w:tabs>
          <w:tab w:val="clear" w:pos="4536"/>
          <w:tab w:val="clear" w:pos="9072"/>
        </w:tabs>
      </w:pPr>
      <w:r>
        <w:rPr>
          <w:b/>
          <w:sz w:val="24"/>
        </w:rPr>
        <w:lastRenderedPageBreak/>
        <w:t>Der geschäftsführende Vorstand</w:t>
      </w:r>
    </w:p>
    <w:p w14:paraId="3E358C54" w14:textId="77777777" w:rsidR="000849D6" w:rsidRDefault="000849D6" w:rsidP="000849D6">
      <w:pPr>
        <w:pStyle w:val="Default"/>
        <w:framePr w:w="4081" w:h="421" w:hRule="exact" w:wrap="auto" w:vAnchor="page" w:hAnchor="page" w:x="1417" w:y="1633"/>
        <w:rPr>
          <w:sz w:val="20"/>
          <w:szCs w:val="20"/>
        </w:rPr>
      </w:pPr>
    </w:p>
    <w:p w14:paraId="27555486" w14:textId="77777777" w:rsidR="00D21660" w:rsidRDefault="00D21660" w:rsidP="00D21660">
      <w:pPr>
        <w:pStyle w:val="Default"/>
        <w:framePr w:w="4565" w:wrap="auto" w:vAnchor="page" w:hAnchor="page" w:x="1417" w:y="2421"/>
        <w:rPr>
          <w:sz w:val="20"/>
          <w:szCs w:val="20"/>
        </w:rPr>
      </w:pPr>
      <w:r>
        <w:rPr>
          <w:b/>
          <w:bCs/>
          <w:sz w:val="20"/>
          <w:szCs w:val="20"/>
        </w:rPr>
        <w:t xml:space="preserve">1. Name und Kontaktdaten des Vereins:  </w:t>
      </w:r>
    </w:p>
    <w:p w14:paraId="0F9862A3" w14:textId="77777777" w:rsidR="00D21660" w:rsidRDefault="00D21660" w:rsidP="00D21660">
      <w:pPr>
        <w:pStyle w:val="Default"/>
        <w:framePr w:w="741" w:wrap="auto" w:vAnchor="page" w:hAnchor="page" w:x="1417" w:y="2654"/>
        <w:rPr>
          <w:sz w:val="20"/>
          <w:szCs w:val="20"/>
        </w:rPr>
      </w:pPr>
      <w:r>
        <w:rPr>
          <w:sz w:val="20"/>
          <w:szCs w:val="20"/>
        </w:rPr>
        <w:t xml:space="preserve"> </w:t>
      </w:r>
    </w:p>
    <w:p w14:paraId="640CC567" w14:textId="77777777" w:rsidR="00D21660" w:rsidRDefault="00D21660" w:rsidP="00D21660">
      <w:pPr>
        <w:pStyle w:val="Default"/>
        <w:framePr w:w="2309" w:wrap="auto" w:vAnchor="page" w:hAnchor="page" w:x="2096" w:y="2885"/>
        <w:rPr>
          <w:sz w:val="20"/>
          <w:szCs w:val="20"/>
        </w:rPr>
      </w:pPr>
      <w:r>
        <w:rPr>
          <w:sz w:val="20"/>
          <w:szCs w:val="20"/>
        </w:rPr>
        <w:t>VfL Hahausen</w:t>
      </w:r>
    </w:p>
    <w:p w14:paraId="58FDF77A" w14:textId="77777777" w:rsidR="00D21660" w:rsidRDefault="00D21660" w:rsidP="00D21660">
      <w:pPr>
        <w:pStyle w:val="Default"/>
        <w:framePr w:w="2575" w:wrap="auto" w:vAnchor="page" w:hAnchor="page" w:x="2096" w:y="3113"/>
        <w:rPr>
          <w:sz w:val="20"/>
          <w:szCs w:val="20"/>
        </w:rPr>
      </w:pPr>
      <w:r>
        <w:rPr>
          <w:sz w:val="20"/>
          <w:szCs w:val="20"/>
        </w:rPr>
        <w:t>Triftweg 16</w:t>
      </w:r>
    </w:p>
    <w:p w14:paraId="220BF537" w14:textId="49F31AB5" w:rsidR="00D21660" w:rsidRDefault="00D21660" w:rsidP="00D21660">
      <w:pPr>
        <w:pStyle w:val="Default"/>
        <w:framePr w:w="1941" w:wrap="auto" w:vAnchor="page" w:hAnchor="page" w:x="2096" w:y="3461"/>
        <w:rPr>
          <w:sz w:val="20"/>
          <w:szCs w:val="20"/>
        </w:rPr>
      </w:pPr>
      <w:r>
        <w:rPr>
          <w:sz w:val="20"/>
          <w:szCs w:val="20"/>
        </w:rPr>
        <w:t xml:space="preserve">38729 </w:t>
      </w:r>
      <w:r w:rsidR="00E41CEF" w:rsidRPr="00E41CEF">
        <w:rPr>
          <w:sz w:val="20"/>
          <w:szCs w:val="20"/>
        </w:rPr>
        <w:t>Langelsheim</w:t>
      </w:r>
    </w:p>
    <w:p w14:paraId="3FCAF60E" w14:textId="77777777" w:rsidR="00D21660" w:rsidRDefault="00D21660" w:rsidP="00D21660">
      <w:pPr>
        <w:pStyle w:val="Default"/>
        <w:framePr w:w="741" w:wrap="auto" w:vAnchor="page" w:hAnchor="page" w:x="2096" w:y="3725"/>
        <w:rPr>
          <w:sz w:val="20"/>
          <w:szCs w:val="20"/>
        </w:rPr>
      </w:pPr>
      <w:r>
        <w:rPr>
          <w:sz w:val="20"/>
          <w:szCs w:val="20"/>
        </w:rPr>
        <w:t xml:space="preserve"> </w:t>
      </w:r>
    </w:p>
    <w:p w14:paraId="684E3DF7" w14:textId="77777777" w:rsidR="00D21660" w:rsidRDefault="00D21660" w:rsidP="00D21660">
      <w:pPr>
        <w:pStyle w:val="Default"/>
        <w:framePr w:w="3369" w:wrap="auto" w:vAnchor="page" w:hAnchor="page" w:x="2096" w:y="3986"/>
        <w:rPr>
          <w:sz w:val="20"/>
          <w:szCs w:val="20"/>
        </w:rPr>
      </w:pPr>
      <w:r>
        <w:rPr>
          <w:sz w:val="20"/>
          <w:szCs w:val="20"/>
        </w:rPr>
        <w:t xml:space="preserve">E-Mail: </w:t>
      </w:r>
      <w:smartTag w:uri="urn:schemas-microsoft-com:office:smarttags" w:element="PersonName">
        <w:r>
          <w:rPr>
            <w:sz w:val="20"/>
            <w:szCs w:val="20"/>
          </w:rPr>
          <w:t>vfl@hahausen.de</w:t>
        </w:r>
      </w:smartTag>
      <w:r>
        <w:rPr>
          <w:sz w:val="20"/>
          <w:szCs w:val="20"/>
        </w:rPr>
        <w:t xml:space="preserve"> </w:t>
      </w:r>
    </w:p>
    <w:p w14:paraId="1CAC267E" w14:textId="77777777" w:rsidR="00D21660" w:rsidRDefault="00D21660" w:rsidP="00D21660">
      <w:pPr>
        <w:pStyle w:val="Default"/>
        <w:framePr w:w="741" w:wrap="auto" w:vAnchor="page" w:hAnchor="page" w:x="1417" w:y="4217"/>
        <w:rPr>
          <w:sz w:val="20"/>
          <w:szCs w:val="20"/>
        </w:rPr>
      </w:pPr>
      <w:r>
        <w:rPr>
          <w:sz w:val="20"/>
          <w:szCs w:val="20"/>
        </w:rPr>
        <w:t xml:space="preserve"> </w:t>
      </w:r>
    </w:p>
    <w:p w14:paraId="134D699F" w14:textId="77777777" w:rsidR="00D21660" w:rsidRDefault="00D21660" w:rsidP="00D21660">
      <w:pPr>
        <w:pStyle w:val="Default"/>
        <w:framePr w:w="741" w:wrap="auto" w:vAnchor="page" w:hAnchor="page" w:x="1417" w:y="4447"/>
        <w:rPr>
          <w:sz w:val="20"/>
          <w:szCs w:val="20"/>
        </w:rPr>
      </w:pPr>
      <w:r>
        <w:rPr>
          <w:sz w:val="20"/>
          <w:szCs w:val="20"/>
        </w:rPr>
        <w:t xml:space="preserve"> </w:t>
      </w:r>
    </w:p>
    <w:p w14:paraId="1BD9B4EF" w14:textId="77777777" w:rsidR="00743026" w:rsidRDefault="00D21660" w:rsidP="008576E5">
      <w:pPr>
        <w:pStyle w:val="Default"/>
        <w:framePr w:w="9457" w:wrap="auto" w:vAnchor="page" w:hAnchor="page" w:x="1417" w:y="4676"/>
        <w:rPr>
          <w:b/>
          <w:bCs/>
          <w:sz w:val="20"/>
          <w:szCs w:val="20"/>
        </w:rPr>
      </w:pPr>
      <w:r>
        <w:rPr>
          <w:b/>
          <w:bCs/>
          <w:sz w:val="20"/>
          <w:szCs w:val="20"/>
        </w:rPr>
        <w:t>2. gesetzlich vertreten durch den Vorstand nach § 26 BGB</w:t>
      </w:r>
    </w:p>
    <w:p w14:paraId="09FEE2D5" w14:textId="77777777" w:rsidR="00743026" w:rsidRDefault="00743026" w:rsidP="008576E5">
      <w:pPr>
        <w:pStyle w:val="Default"/>
        <w:framePr w:w="9457" w:wrap="auto" w:vAnchor="page" w:hAnchor="page" w:x="1417" w:y="4676"/>
        <w:rPr>
          <w:b/>
          <w:bCs/>
          <w:sz w:val="20"/>
          <w:szCs w:val="20"/>
        </w:rPr>
      </w:pPr>
    </w:p>
    <w:p w14:paraId="1250CD17" w14:textId="77777777" w:rsidR="00743026" w:rsidRDefault="00743026" w:rsidP="008576E5">
      <w:pPr>
        <w:pStyle w:val="Default"/>
        <w:framePr w:w="9457" w:wrap="auto" w:vAnchor="page" w:hAnchor="page" w:x="1417" w:y="4676"/>
        <w:rPr>
          <w:b/>
          <w:bCs/>
          <w:sz w:val="20"/>
          <w:szCs w:val="20"/>
        </w:rPr>
      </w:pPr>
      <w:r w:rsidRPr="00743026">
        <w:rPr>
          <w:b/>
          <w:bCs/>
          <w:sz w:val="20"/>
          <w:szCs w:val="20"/>
        </w:rPr>
        <w:t>1. Vorsitzender</w:t>
      </w:r>
      <w:r w:rsidRPr="00743026">
        <w:rPr>
          <w:b/>
          <w:bCs/>
          <w:sz w:val="20"/>
          <w:szCs w:val="20"/>
        </w:rPr>
        <w:tab/>
      </w:r>
      <w:r w:rsidRPr="00743026">
        <w:rPr>
          <w:b/>
          <w:bCs/>
          <w:sz w:val="20"/>
          <w:szCs w:val="20"/>
        </w:rPr>
        <w:tab/>
      </w:r>
      <w:r w:rsidRPr="00743026">
        <w:rPr>
          <w:b/>
          <w:bCs/>
          <w:sz w:val="20"/>
          <w:szCs w:val="20"/>
        </w:rPr>
        <w:tab/>
        <w:t>Geschaftsführer</w:t>
      </w:r>
      <w:r w:rsidRPr="00743026">
        <w:rPr>
          <w:b/>
          <w:bCs/>
          <w:sz w:val="20"/>
          <w:szCs w:val="20"/>
        </w:rPr>
        <w:tab/>
      </w:r>
      <w:r w:rsidRPr="00743026">
        <w:rPr>
          <w:b/>
          <w:bCs/>
          <w:sz w:val="20"/>
          <w:szCs w:val="20"/>
        </w:rPr>
        <w:tab/>
      </w:r>
      <w:r w:rsidRPr="00743026">
        <w:rPr>
          <w:b/>
          <w:bCs/>
          <w:sz w:val="20"/>
          <w:szCs w:val="20"/>
        </w:rPr>
        <w:tab/>
      </w:r>
      <w:r w:rsidR="008576E5">
        <w:rPr>
          <w:b/>
          <w:bCs/>
          <w:sz w:val="20"/>
          <w:szCs w:val="20"/>
        </w:rPr>
        <w:t>Schatzmeister</w:t>
      </w:r>
    </w:p>
    <w:p w14:paraId="40D89850" w14:textId="77777777" w:rsidR="008576E5" w:rsidRPr="008576E5" w:rsidRDefault="008576E5" w:rsidP="008576E5">
      <w:pPr>
        <w:pStyle w:val="Default"/>
        <w:framePr w:w="9457" w:wrap="auto" w:vAnchor="page" w:hAnchor="page" w:x="1417" w:y="4676"/>
        <w:rPr>
          <w:bCs/>
          <w:sz w:val="20"/>
          <w:szCs w:val="20"/>
        </w:rPr>
      </w:pPr>
    </w:p>
    <w:p w14:paraId="50580E4D" w14:textId="66A0D6A7" w:rsidR="00743026" w:rsidRPr="00743026" w:rsidRDefault="00E41CEF" w:rsidP="008576E5">
      <w:pPr>
        <w:pStyle w:val="Default"/>
        <w:framePr w:w="9457" w:wrap="auto" w:vAnchor="page" w:hAnchor="page" w:x="1417" w:y="4676"/>
        <w:rPr>
          <w:bCs/>
          <w:sz w:val="20"/>
          <w:szCs w:val="20"/>
        </w:rPr>
      </w:pPr>
      <w:r>
        <w:rPr>
          <w:bCs/>
          <w:sz w:val="20"/>
          <w:szCs w:val="20"/>
        </w:rPr>
        <w:t>Lothar Pilster</w:t>
      </w:r>
      <w:r w:rsidR="00743026">
        <w:rPr>
          <w:bCs/>
          <w:sz w:val="20"/>
          <w:szCs w:val="20"/>
        </w:rPr>
        <w:tab/>
      </w:r>
      <w:r w:rsidR="00743026">
        <w:rPr>
          <w:bCs/>
          <w:sz w:val="20"/>
          <w:szCs w:val="20"/>
        </w:rPr>
        <w:tab/>
      </w:r>
      <w:r w:rsidR="00743026">
        <w:rPr>
          <w:bCs/>
          <w:sz w:val="20"/>
          <w:szCs w:val="20"/>
        </w:rPr>
        <w:tab/>
      </w:r>
      <w:r w:rsidR="00743026">
        <w:rPr>
          <w:bCs/>
          <w:sz w:val="20"/>
          <w:szCs w:val="20"/>
        </w:rPr>
        <w:tab/>
        <w:t>Dustin Heider</w:t>
      </w:r>
      <w:r w:rsidR="00743026">
        <w:rPr>
          <w:bCs/>
          <w:sz w:val="20"/>
          <w:szCs w:val="20"/>
        </w:rPr>
        <w:tab/>
      </w:r>
      <w:r w:rsidR="00743026">
        <w:rPr>
          <w:bCs/>
          <w:sz w:val="20"/>
          <w:szCs w:val="20"/>
        </w:rPr>
        <w:tab/>
      </w:r>
      <w:r w:rsidR="00743026">
        <w:rPr>
          <w:bCs/>
          <w:sz w:val="20"/>
          <w:szCs w:val="20"/>
        </w:rPr>
        <w:tab/>
      </w:r>
      <w:r w:rsidR="00743026">
        <w:rPr>
          <w:bCs/>
          <w:sz w:val="20"/>
          <w:szCs w:val="20"/>
        </w:rPr>
        <w:tab/>
        <w:t>Tobias Gaschler</w:t>
      </w:r>
      <w:r w:rsidR="008576E5">
        <w:rPr>
          <w:bCs/>
          <w:sz w:val="20"/>
          <w:szCs w:val="20"/>
        </w:rPr>
        <w:br/>
      </w:r>
      <w:r w:rsidR="00743026">
        <w:rPr>
          <w:bCs/>
          <w:sz w:val="20"/>
          <w:szCs w:val="20"/>
        </w:rPr>
        <w:t>Triftweg 16</w:t>
      </w:r>
      <w:r w:rsidR="00743026">
        <w:rPr>
          <w:bCs/>
          <w:sz w:val="20"/>
          <w:szCs w:val="20"/>
        </w:rPr>
        <w:tab/>
      </w:r>
      <w:r w:rsidR="00743026">
        <w:rPr>
          <w:bCs/>
          <w:sz w:val="20"/>
          <w:szCs w:val="20"/>
        </w:rPr>
        <w:tab/>
      </w:r>
      <w:r w:rsidR="00743026">
        <w:rPr>
          <w:bCs/>
          <w:sz w:val="20"/>
          <w:szCs w:val="20"/>
        </w:rPr>
        <w:tab/>
      </w:r>
      <w:r w:rsidR="00743026">
        <w:rPr>
          <w:bCs/>
          <w:sz w:val="20"/>
          <w:szCs w:val="20"/>
        </w:rPr>
        <w:tab/>
        <w:t>Triftweg 16</w:t>
      </w:r>
      <w:r w:rsidR="00743026">
        <w:rPr>
          <w:bCs/>
          <w:sz w:val="20"/>
          <w:szCs w:val="20"/>
        </w:rPr>
        <w:tab/>
      </w:r>
      <w:r w:rsidR="00743026">
        <w:rPr>
          <w:bCs/>
          <w:sz w:val="20"/>
          <w:szCs w:val="20"/>
        </w:rPr>
        <w:tab/>
      </w:r>
      <w:r w:rsidR="00743026">
        <w:rPr>
          <w:bCs/>
          <w:sz w:val="20"/>
          <w:szCs w:val="20"/>
        </w:rPr>
        <w:tab/>
      </w:r>
      <w:r w:rsidR="00743026">
        <w:rPr>
          <w:bCs/>
          <w:sz w:val="20"/>
          <w:szCs w:val="20"/>
        </w:rPr>
        <w:tab/>
        <w:t>Triftweg 16</w:t>
      </w:r>
      <w:r w:rsidR="008576E5">
        <w:rPr>
          <w:bCs/>
          <w:sz w:val="20"/>
          <w:szCs w:val="20"/>
        </w:rPr>
        <w:br/>
      </w:r>
      <w:r w:rsidR="00743026">
        <w:rPr>
          <w:bCs/>
          <w:sz w:val="20"/>
          <w:szCs w:val="20"/>
        </w:rPr>
        <w:t xml:space="preserve">38729 </w:t>
      </w:r>
      <w:r w:rsidR="00611510">
        <w:rPr>
          <w:bCs/>
          <w:sz w:val="20"/>
          <w:szCs w:val="20"/>
        </w:rPr>
        <w:t>Langelsheim</w:t>
      </w:r>
      <w:r w:rsidR="00743026">
        <w:rPr>
          <w:bCs/>
          <w:sz w:val="20"/>
          <w:szCs w:val="20"/>
        </w:rPr>
        <w:tab/>
      </w:r>
      <w:r w:rsidR="00743026">
        <w:rPr>
          <w:bCs/>
          <w:sz w:val="20"/>
          <w:szCs w:val="20"/>
        </w:rPr>
        <w:tab/>
      </w:r>
      <w:r w:rsidR="00743026">
        <w:rPr>
          <w:bCs/>
          <w:sz w:val="20"/>
          <w:szCs w:val="20"/>
        </w:rPr>
        <w:tab/>
        <w:t xml:space="preserve">38729 </w:t>
      </w:r>
      <w:r w:rsidR="00611510">
        <w:rPr>
          <w:bCs/>
          <w:sz w:val="20"/>
          <w:szCs w:val="20"/>
        </w:rPr>
        <w:t>Langelsheim</w:t>
      </w:r>
      <w:r w:rsidR="00743026">
        <w:rPr>
          <w:bCs/>
          <w:sz w:val="20"/>
          <w:szCs w:val="20"/>
        </w:rPr>
        <w:tab/>
      </w:r>
      <w:r w:rsidR="00743026">
        <w:rPr>
          <w:bCs/>
          <w:sz w:val="20"/>
          <w:szCs w:val="20"/>
        </w:rPr>
        <w:tab/>
      </w:r>
      <w:r w:rsidR="00743026">
        <w:rPr>
          <w:bCs/>
          <w:sz w:val="20"/>
          <w:szCs w:val="20"/>
        </w:rPr>
        <w:tab/>
        <w:t xml:space="preserve">38729 </w:t>
      </w:r>
      <w:r w:rsidR="00611510">
        <w:rPr>
          <w:bCs/>
          <w:sz w:val="20"/>
          <w:szCs w:val="20"/>
        </w:rPr>
        <w:t>Langelsheim</w:t>
      </w:r>
      <w:bookmarkStart w:id="0" w:name="_GoBack"/>
      <w:bookmarkEnd w:id="0"/>
      <w:r w:rsidR="008576E5">
        <w:rPr>
          <w:bCs/>
          <w:sz w:val="20"/>
          <w:szCs w:val="20"/>
        </w:rPr>
        <w:br/>
      </w:r>
      <w:r w:rsidR="00743026">
        <w:rPr>
          <w:bCs/>
          <w:sz w:val="20"/>
          <w:szCs w:val="20"/>
        </w:rPr>
        <w:t xml:space="preserve">E-Mail: </w:t>
      </w:r>
      <w:r w:rsidR="00743026" w:rsidRPr="008576E5">
        <w:rPr>
          <w:bCs/>
          <w:sz w:val="20"/>
          <w:szCs w:val="20"/>
        </w:rPr>
        <w:t>vfl@hahausen.de</w:t>
      </w:r>
      <w:r w:rsidR="00743026">
        <w:rPr>
          <w:bCs/>
          <w:sz w:val="20"/>
          <w:szCs w:val="20"/>
        </w:rPr>
        <w:tab/>
      </w:r>
      <w:r w:rsidR="00743026">
        <w:rPr>
          <w:bCs/>
          <w:sz w:val="20"/>
          <w:szCs w:val="20"/>
        </w:rPr>
        <w:tab/>
        <w:t xml:space="preserve">E-Mail: </w:t>
      </w:r>
      <w:r w:rsidR="00743026" w:rsidRPr="008576E5">
        <w:rPr>
          <w:bCs/>
          <w:sz w:val="20"/>
          <w:szCs w:val="20"/>
        </w:rPr>
        <w:t>vfl@hahausen.de</w:t>
      </w:r>
      <w:r w:rsidR="00743026">
        <w:rPr>
          <w:bCs/>
          <w:sz w:val="20"/>
          <w:szCs w:val="20"/>
        </w:rPr>
        <w:tab/>
      </w:r>
      <w:r w:rsidR="00743026">
        <w:rPr>
          <w:bCs/>
          <w:sz w:val="20"/>
          <w:szCs w:val="20"/>
        </w:rPr>
        <w:tab/>
        <w:t>E-Mail: vfl@hahausen.de</w:t>
      </w:r>
    </w:p>
    <w:p w14:paraId="5D29869F" w14:textId="77777777" w:rsidR="00743026" w:rsidRPr="00743026" w:rsidRDefault="00743026" w:rsidP="008576E5">
      <w:pPr>
        <w:pStyle w:val="Default"/>
        <w:framePr w:w="9457" w:wrap="auto" w:vAnchor="page" w:hAnchor="page" w:x="1417" w:y="4676"/>
        <w:rPr>
          <w:bCs/>
          <w:sz w:val="20"/>
          <w:szCs w:val="20"/>
        </w:rPr>
      </w:pPr>
    </w:p>
    <w:p w14:paraId="1D1E7C1F" w14:textId="77777777" w:rsidR="00743026" w:rsidRDefault="00743026" w:rsidP="008576E5">
      <w:pPr>
        <w:pStyle w:val="Default"/>
        <w:framePr w:w="9457" w:wrap="auto" w:vAnchor="page" w:hAnchor="page" w:x="1417" w:y="4676"/>
        <w:rPr>
          <w:bCs/>
          <w:sz w:val="20"/>
          <w:szCs w:val="20"/>
        </w:rPr>
      </w:pPr>
    </w:p>
    <w:p w14:paraId="358C7C7E" w14:textId="77777777" w:rsidR="00D21660" w:rsidRDefault="00D21660" w:rsidP="00D21660">
      <w:pPr>
        <w:pStyle w:val="Default"/>
        <w:framePr w:w="7378" w:wrap="auto" w:vAnchor="page" w:hAnchor="page" w:x="1417" w:y="7275"/>
        <w:rPr>
          <w:sz w:val="20"/>
          <w:szCs w:val="20"/>
        </w:rPr>
      </w:pPr>
      <w:r>
        <w:rPr>
          <w:b/>
          <w:bCs/>
          <w:sz w:val="20"/>
          <w:szCs w:val="20"/>
        </w:rPr>
        <w:t xml:space="preserve">3. Zwecke, für die personenbezogenen Daten verarbeitet werden: </w:t>
      </w:r>
    </w:p>
    <w:p w14:paraId="6990AF55" w14:textId="77777777" w:rsidR="00D21660" w:rsidRDefault="00D21660" w:rsidP="00D21660">
      <w:pPr>
        <w:pStyle w:val="Default"/>
        <w:framePr w:w="741" w:wrap="auto" w:vAnchor="page" w:hAnchor="page" w:x="1417" w:y="7505"/>
        <w:rPr>
          <w:sz w:val="20"/>
          <w:szCs w:val="20"/>
        </w:rPr>
      </w:pPr>
      <w:r>
        <w:rPr>
          <w:b/>
          <w:bCs/>
          <w:sz w:val="20"/>
          <w:szCs w:val="20"/>
        </w:rPr>
        <w:t xml:space="preserve"> </w:t>
      </w:r>
    </w:p>
    <w:p w14:paraId="6EA34D9B" w14:textId="77777777" w:rsidR="00D21660" w:rsidRDefault="00D21660" w:rsidP="00D21660">
      <w:pPr>
        <w:pStyle w:val="Default"/>
        <w:framePr w:w="9004" w:wrap="auto" w:vAnchor="page" w:hAnchor="page" w:x="1417" w:y="7736"/>
        <w:rPr>
          <w:sz w:val="20"/>
          <w:szCs w:val="20"/>
        </w:rPr>
      </w:pPr>
      <w:r>
        <w:rPr>
          <w:sz w:val="20"/>
          <w:szCs w:val="20"/>
        </w:rPr>
        <w:t xml:space="preserve">• Die personenbezogenen Daten werden für die Durchführung des Mitgliedschaftsverhältnisses verarbeitet (z.B. Briefkommunikation, Beitragseinzug, Organisation des Sportbetriebes). </w:t>
      </w:r>
    </w:p>
    <w:p w14:paraId="09E52B92" w14:textId="77777777" w:rsidR="00D21660" w:rsidRDefault="00D21660" w:rsidP="00D21660">
      <w:pPr>
        <w:pStyle w:val="Default"/>
        <w:framePr w:w="741" w:wrap="auto" w:vAnchor="page" w:hAnchor="page" w:x="1417" w:y="8197"/>
        <w:rPr>
          <w:sz w:val="20"/>
          <w:szCs w:val="20"/>
        </w:rPr>
      </w:pPr>
      <w:r>
        <w:rPr>
          <w:sz w:val="20"/>
          <w:szCs w:val="20"/>
        </w:rPr>
        <w:t xml:space="preserve"> </w:t>
      </w:r>
    </w:p>
    <w:p w14:paraId="37C5480C" w14:textId="77777777" w:rsidR="00D21660" w:rsidRDefault="00D21660" w:rsidP="00D21660">
      <w:pPr>
        <w:pStyle w:val="Default"/>
        <w:framePr w:w="9036" w:wrap="auto" w:vAnchor="page" w:hAnchor="page" w:x="1417" w:y="8427"/>
        <w:rPr>
          <w:sz w:val="20"/>
          <w:szCs w:val="20"/>
        </w:rPr>
      </w:pPr>
      <w:r>
        <w:rPr>
          <w:sz w:val="20"/>
          <w:szCs w:val="20"/>
        </w:rPr>
        <w:t xml:space="preserve">• Ferner werden personenbezogene Daten zur Mitgliedschaft in Fachverbänden sowie zur Teilnahme an Prüfungen, Schulungen oder am Wettkampfbetrieb der Fachverbände an diese weitergeleitet. </w:t>
      </w:r>
    </w:p>
    <w:p w14:paraId="2669BD31" w14:textId="77777777" w:rsidR="00D21660" w:rsidRDefault="00D21660" w:rsidP="00D21660">
      <w:pPr>
        <w:pStyle w:val="Default"/>
        <w:framePr w:w="741" w:wrap="auto" w:vAnchor="page" w:hAnchor="page" w:x="1417" w:y="9116"/>
        <w:rPr>
          <w:sz w:val="20"/>
          <w:szCs w:val="20"/>
        </w:rPr>
      </w:pPr>
      <w:r>
        <w:rPr>
          <w:sz w:val="20"/>
          <w:szCs w:val="20"/>
        </w:rPr>
        <w:t xml:space="preserve"> </w:t>
      </w:r>
    </w:p>
    <w:p w14:paraId="418BC98E" w14:textId="77777777" w:rsidR="00D21660" w:rsidRDefault="00D21660" w:rsidP="00D21660">
      <w:pPr>
        <w:pStyle w:val="Default"/>
        <w:framePr w:w="9068" w:wrap="auto" w:vAnchor="page" w:hAnchor="page" w:x="1417" w:y="9346"/>
        <w:rPr>
          <w:sz w:val="20"/>
          <w:szCs w:val="20"/>
        </w:rPr>
      </w:pPr>
      <w:r>
        <w:rPr>
          <w:sz w:val="20"/>
          <w:szCs w:val="20"/>
        </w:rPr>
        <w:t xml:space="preserve">• Darüber hinaus werden personenbezogene Daten im Zusammenhang mit sportlichen Ereignissen einschließlich der Berichterstattung hierüber auf der Internetseite des Vereins, in Auftritten des Vereins in Sozialen Medien sowie auf Seiten der Fachverbände veröffentlicht und an lokale, regionale und überregionale Printmedien übermittelt. </w:t>
      </w:r>
    </w:p>
    <w:p w14:paraId="2AC034BD" w14:textId="77777777" w:rsidR="00D21660" w:rsidRDefault="00D21660" w:rsidP="00D21660">
      <w:pPr>
        <w:pStyle w:val="Default"/>
        <w:framePr w:w="741" w:wrap="auto" w:vAnchor="page" w:hAnchor="page" w:x="1417" w:y="10268"/>
        <w:rPr>
          <w:sz w:val="20"/>
          <w:szCs w:val="20"/>
        </w:rPr>
      </w:pPr>
      <w:r>
        <w:rPr>
          <w:sz w:val="20"/>
          <w:szCs w:val="20"/>
        </w:rPr>
        <w:t xml:space="preserve"> </w:t>
      </w:r>
    </w:p>
    <w:p w14:paraId="2AB3FC92" w14:textId="77777777" w:rsidR="00D21660" w:rsidRDefault="00D21660" w:rsidP="00D21660">
      <w:pPr>
        <w:pStyle w:val="Default"/>
        <w:framePr w:w="741" w:wrap="auto" w:vAnchor="page" w:hAnchor="page" w:x="1417" w:y="10496"/>
        <w:rPr>
          <w:sz w:val="20"/>
          <w:szCs w:val="20"/>
        </w:rPr>
      </w:pPr>
      <w:r>
        <w:rPr>
          <w:sz w:val="20"/>
          <w:szCs w:val="20"/>
        </w:rPr>
        <w:t xml:space="preserve"> </w:t>
      </w:r>
    </w:p>
    <w:p w14:paraId="55ED3292" w14:textId="77777777" w:rsidR="00D21660" w:rsidRDefault="00D21660" w:rsidP="00D21660">
      <w:pPr>
        <w:pStyle w:val="Default"/>
        <w:framePr w:w="7177" w:wrap="auto" w:vAnchor="page" w:hAnchor="page" w:x="1417" w:y="10725"/>
        <w:rPr>
          <w:sz w:val="20"/>
          <w:szCs w:val="20"/>
        </w:rPr>
      </w:pPr>
      <w:r w:rsidRPr="008576E5">
        <w:rPr>
          <w:b/>
          <w:sz w:val="20"/>
          <w:szCs w:val="20"/>
        </w:rPr>
        <w:t>4.</w:t>
      </w:r>
      <w:r>
        <w:rPr>
          <w:sz w:val="20"/>
          <w:szCs w:val="20"/>
        </w:rPr>
        <w:t xml:space="preserve"> </w:t>
      </w:r>
      <w:r>
        <w:rPr>
          <w:b/>
          <w:bCs/>
          <w:sz w:val="20"/>
          <w:szCs w:val="20"/>
        </w:rPr>
        <w:t xml:space="preserve">Rechtsgrundlagen, auf Grund derer die Verarbeitung erfolgt: </w:t>
      </w:r>
    </w:p>
    <w:p w14:paraId="07B9FA76" w14:textId="77777777" w:rsidR="00D21660" w:rsidRDefault="00D21660" w:rsidP="00D21660">
      <w:pPr>
        <w:pStyle w:val="Default"/>
        <w:framePr w:w="741" w:wrap="auto" w:vAnchor="page" w:hAnchor="page" w:x="1417" w:y="10957"/>
        <w:rPr>
          <w:sz w:val="20"/>
          <w:szCs w:val="20"/>
        </w:rPr>
      </w:pPr>
      <w:r>
        <w:rPr>
          <w:sz w:val="20"/>
          <w:szCs w:val="20"/>
        </w:rPr>
        <w:t xml:space="preserve"> </w:t>
      </w:r>
    </w:p>
    <w:p w14:paraId="04CA382B" w14:textId="77777777" w:rsidR="00D21660" w:rsidRDefault="00D21660" w:rsidP="00D21660">
      <w:pPr>
        <w:pStyle w:val="Default"/>
        <w:framePr w:w="9117" w:wrap="auto" w:vAnchor="page" w:hAnchor="page" w:x="1417" w:y="11188"/>
        <w:rPr>
          <w:sz w:val="20"/>
          <w:szCs w:val="20"/>
        </w:rPr>
      </w:pPr>
      <w:r>
        <w:rPr>
          <w:sz w:val="20"/>
          <w:szCs w:val="20"/>
        </w:rPr>
        <w:t xml:space="preserve">• Die Verarbeitung der personenbezogenen Daten erfolgt in der Regel aufgrund der Erforderlichkeit zur Erfüllung eines Vertrages gemäß Artikel 6 Abs. 1 lit. b) DSGVO. Bei den Vertrags-verhältnissen handelt es sich in erster Linie um das Mitgliedschaftsverhältnis im Verein und um die Mitgliedschaftsverhältnisse sowie die Teilnahme Prüfungen und am Wettkampfbetrieb der Fachverbände. </w:t>
      </w:r>
    </w:p>
    <w:p w14:paraId="5CD97F0B" w14:textId="77777777" w:rsidR="00D21660" w:rsidRDefault="00D21660" w:rsidP="00D21660">
      <w:pPr>
        <w:pStyle w:val="Default"/>
        <w:framePr w:w="741" w:wrap="auto" w:vAnchor="page" w:hAnchor="page" w:x="1417" w:y="12337"/>
        <w:rPr>
          <w:sz w:val="20"/>
          <w:szCs w:val="20"/>
        </w:rPr>
      </w:pPr>
      <w:r>
        <w:rPr>
          <w:sz w:val="20"/>
          <w:szCs w:val="20"/>
        </w:rPr>
        <w:t xml:space="preserve"> </w:t>
      </w:r>
    </w:p>
    <w:p w14:paraId="1EEBB665" w14:textId="77777777" w:rsidR="00D21660" w:rsidRDefault="00D21660" w:rsidP="00D21660">
      <w:pPr>
        <w:pStyle w:val="Default"/>
        <w:framePr w:w="8813" w:wrap="auto" w:vAnchor="page" w:hAnchor="page" w:x="1417" w:y="12568"/>
        <w:rPr>
          <w:sz w:val="20"/>
          <w:szCs w:val="20"/>
        </w:rPr>
      </w:pPr>
      <w:r>
        <w:rPr>
          <w:sz w:val="20"/>
          <w:szCs w:val="20"/>
        </w:rPr>
        <w:t xml:space="preserve">• Werden personenbezogene Daten erhoben, ohne dass die Verarbeitung zur Erfüllung des Vertrages erforderlich ist, erfolgt die Verarbeitung aufgrund einer Einwilligung nach Artikel 6 Abs. 1 lit. a) i. V. m. Artikel 7 DSGVO. </w:t>
      </w:r>
    </w:p>
    <w:p w14:paraId="53C0FBA9" w14:textId="77777777" w:rsidR="00D21660" w:rsidRDefault="00D21660" w:rsidP="00D21660">
      <w:pPr>
        <w:pStyle w:val="Default"/>
        <w:framePr w:w="741" w:wrap="auto" w:vAnchor="page" w:hAnchor="page" w:x="1417" w:y="13257"/>
        <w:rPr>
          <w:sz w:val="20"/>
          <w:szCs w:val="20"/>
        </w:rPr>
      </w:pPr>
      <w:r>
        <w:rPr>
          <w:sz w:val="20"/>
          <w:szCs w:val="20"/>
        </w:rPr>
        <w:t xml:space="preserve"> </w:t>
      </w:r>
    </w:p>
    <w:p w14:paraId="2D835A5D" w14:textId="77777777" w:rsidR="00D21660" w:rsidRDefault="00D21660" w:rsidP="00D21660">
      <w:pPr>
        <w:pStyle w:val="Default"/>
        <w:framePr w:w="9107" w:wrap="auto" w:vAnchor="page" w:hAnchor="page" w:x="1417" w:y="13487"/>
        <w:rPr>
          <w:sz w:val="20"/>
          <w:szCs w:val="20"/>
        </w:rPr>
      </w:pPr>
      <w:r>
        <w:rPr>
          <w:sz w:val="20"/>
          <w:szCs w:val="20"/>
        </w:rPr>
        <w:t xml:space="preserve">• Die Veröffentlichung personenbezogener Daten im Internet oder in lokalen, regionalen oder überregionalen Printmedien erfolgt zur Wahrung berechtigter Interessen des Vereins (vgl. Artikel 6 Abs. 1 lit. f) DSGVO). Das berechtigte Interesse des Vereins besteht in der Information der Öffentlichkeit durch Berichtserstattung über die Aktivitäten des Vereins. In diesem Rahmen werden personenbezogene Daten einschließlich von Bildern der Teilnehmer zum Beispiel im Rahmen der Berichterstattung über sportliche Ereignisse des Vereins veröffentlicht. </w:t>
      </w:r>
    </w:p>
    <w:p w14:paraId="232E5EB4" w14:textId="77777777" w:rsidR="00D21660" w:rsidRDefault="00D21660" w:rsidP="00D21660">
      <w:pPr>
        <w:pStyle w:val="Default"/>
        <w:framePr w:w="741" w:wrap="auto" w:vAnchor="page" w:hAnchor="page" w:x="1417" w:y="14867"/>
        <w:rPr>
          <w:sz w:val="20"/>
          <w:szCs w:val="20"/>
        </w:rPr>
      </w:pPr>
      <w:r>
        <w:rPr>
          <w:sz w:val="20"/>
          <w:szCs w:val="20"/>
        </w:rPr>
        <w:t xml:space="preserve"> </w:t>
      </w:r>
    </w:p>
    <w:p w14:paraId="44F3ECB7" w14:textId="77777777" w:rsidR="00D21660" w:rsidRDefault="00D21660" w:rsidP="00D21660">
      <w:pPr>
        <w:pStyle w:val="Default"/>
        <w:framePr w:w="741" w:wrap="auto" w:vAnchor="page" w:hAnchor="page" w:x="1417" w:y="15098"/>
        <w:rPr>
          <w:sz w:val="20"/>
          <w:szCs w:val="20"/>
        </w:rPr>
      </w:pPr>
      <w:r>
        <w:rPr>
          <w:sz w:val="20"/>
          <w:szCs w:val="20"/>
        </w:rPr>
        <w:t xml:space="preserve"> </w:t>
      </w:r>
    </w:p>
    <w:p w14:paraId="5CCD13B4" w14:textId="77777777" w:rsidR="00D21660" w:rsidRDefault="00D21660" w:rsidP="00D21660">
      <w:pPr>
        <w:pStyle w:val="Default"/>
        <w:pageBreakBefore/>
        <w:framePr w:w="741" w:wrap="auto" w:vAnchor="page" w:hAnchor="page" w:x="1417" w:y="1454"/>
        <w:rPr>
          <w:sz w:val="20"/>
          <w:szCs w:val="20"/>
        </w:rPr>
      </w:pPr>
      <w:r>
        <w:rPr>
          <w:b/>
          <w:bCs/>
          <w:sz w:val="20"/>
          <w:szCs w:val="20"/>
        </w:rPr>
        <w:lastRenderedPageBreak/>
        <w:t xml:space="preserve"> </w:t>
      </w:r>
    </w:p>
    <w:p w14:paraId="4279B775" w14:textId="77777777" w:rsidR="00D21660" w:rsidRDefault="00D21660" w:rsidP="00D21660">
      <w:pPr>
        <w:pStyle w:val="Default"/>
        <w:framePr w:w="9102" w:wrap="auto" w:vAnchor="page" w:hAnchor="page" w:x="1417" w:y="1685"/>
        <w:rPr>
          <w:b/>
          <w:bCs/>
          <w:sz w:val="20"/>
          <w:szCs w:val="20"/>
        </w:rPr>
      </w:pPr>
      <w:r>
        <w:rPr>
          <w:b/>
          <w:bCs/>
          <w:sz w:val="20"/>
          <w:szCs w:val="20"/>
        </w:rPr>
        <w:t xml:space="preserve">5. Die Empfänger oder Kategorien von Empfängern der personenbezogenen Daten: </w:t>
      </w:r>
    </w:p>
    <w:p w14:paraId="527FDFE4" w14:textId="77777777" w:rsidR="00D21660" w:rsidRDefault="00D21660" w:rsidP="00D21660">
      <w:pPr>
        <w:pStyle w:val="Default"/>
        <w:framePr w:w="9102" w:wrap="auto" w:vAnchor="page" w:hAnchor="page" w:x="1417" w:y="1685"/>
        <w:rPr>
          <w:b/>
          <w:bCs/>
          <w:sz w:val="20"/>
          <w:szCs w:val="20"/>
        </w:rPr>
      </w:pPr>
    </w:p>
    <w:p w14:paraId="0EBD063F" w14:textId="77777777" w:rsidR="00D21660" w:rsidRPr="000664A8" w:rsidRDefault="00D21660" w:rsidP="00D21660">
      <w:pPr>
        <w:pStyle w:val="Default"/>
        <w:framePr w:w="9102" w:wrap="auto" w:vAnchor="page" w:hAnchor="page" w:x="1417" w:y="1685"/>
        <w:rPr>
          <w:b/>
          <w:bCs/>
          <w:sz w:val="20"/>
          <w:szCs w:val="20"/>
        </w:rPr>
      </w:pPr>
      <w:r>
        <w:rPr>
          <w:b/>
          <w:bCs/>
          <w:sz w:val="20"/>
          <w:szCs w:val="20"/>
        </w:rPr>
        <w:t>Werden an den SV Neiletal zum Zwecke des Spielbetriebes weitergeleitet</w:t>
      </w:r>
    </w:p>
    <w:p w14:paraId="04A55F41" w14:textId="77777777" w:rsidR="00D21660" w:rsidRDefault="00D21660" w:rsidP="00D21660">
      <w:pPr>
        <w:pStyle w:val="Default"/>
        <w:framePr w:w="741" w:wrap="auto" w:vAnchor="page" w:hAnchor="page" w:x="1417" w:y="1915"/>
        <w:rPr>
          <w:sz w:val="20"/>
          <w:szCs w:val="20"/>
        </w:rPr>
      </w:pPr>
      <w:r>
        <w:rPr>
          <w:b/>
          <w:bCs/>
          <w:sz w:val="20"/>
          <w:szCs w:val="20"/>
        </w:rPr>
        <w:t xml:space="preserve"> </w:t>
      </w:r>
    </w:p>
    <w:p w14:paraId="5743F536" w14:textId="77777777" w:rsidR="00D21660" w:rsidRDefault="00D21660" w:rsidP="00D21660">
      <w:pPr>
        <w:pStyle w:val="Default"/>
        <w:framePr w:w="8704" w:wrap="auto" w:vAnchor="page" w:hAnchor="page" w:x="1417" w:y="2148"/>
        <w:rPr>
          <w:sz w:val="20"/>
          <w:szCs w:val="20"/>
        </w:rPr>
      </w:pPr>
      <w:r>
        <w:rPr>
          <w:sz w:val="20"/>
          <w:szCs w:val="20"/>
        </w:rPr>
        <w:t>…</w:t>
      </w:r>
    </w:p>
    <w:p w14:paraId="65230616" w14:textId="77777777" w:rsidR="00D21660" w:rsidRDefault="00D21660" w:rsidP="00D21660">
      <w:pPr>
        <w:pStyle w:val="Default"/>
        <w:framePr w:w="8748" w:wrap="auto" w:vAnchor="page" w:hAnchor="page" w:x="1417" w:y="3067"/>
        <w:rPr>
          <w:sz w:val="20"/>
          <w:szCs w:val="20"/>
        </w:rPr>
      </w:pPr>
      <w:r>
        <w:rPr>
          <w:sz w:val="20"/>
          <w:szCs w:val="20"/>
        </w:rPr>
        <w:t xml:space="preserve">• Die Daten der Bankverbindung der Mitglieder werden zum Zwecke des Beitragseinzugs an das Bankinstitut (Name eingeben) weitergeleitet. </w:t>
      </w:r>
    </w:p>
    <w:p w14:paraId="0BAD624C" w14:textId="77777777" w:rsidR="00D21660" w:rsidRDefault="00D21660" w:rsidP="00D21660">
      <w:pPr>
        <w:pStyle w:val="Default"/>
        <w:framePr w:w="741" w:wrap="auto" w:vAnchor="page" w:hAnchor="page" w:x="1417" w:y="3528"/>
        <w:rPr>
          <w:sz w:val="20"/>
          <w:szCs w:val="20"/>
        </w:rPr>
      </w:pPr>
      <w:r>
        <w:rPr>
          <w:sz w:val="20"/>
          <w:szCs w:val="20"/>
        </w:rPr>
        <w:t xml:space="preserve"> </w:t>
      </w:r>
    </w:p>
    <w:p w14:paraId="15A0AB18" w14:textId="77777777" w:rsidR="00D21660" w:rsidRDefault="00D21660" w:rsidP="00D21660">
      <w:pPr>
        <w:pStyle w:val="Default"/>
        <w:framePr w:w="741" w:wrap="auto" w:vAnchor="page" w:hAnchor="page" w:x="1417" w:y="3758"/>
        <w:rPr>
          <w:sz w:val="20"/>
          <w:szCs w:val="20"/>
        </w:rPr>
      </w:pPr>
      <w:r>
        <w:rPr>
          <w:sz w:val="20"/>
          <w:szCs w:val="20"/>
        </w:rPr>
        <w:t xml:space="preserve"> </w:t>
      </w:r>
    </w:p>
    <w:p w14:paraId="4FD07502" w14:textId="77777777" w:rsidR="00D21660" w:rsidRDefault="00D21660" w:rsidP="00D21660">
      <w:pPr>
        <w:pStyle w:val="Default"/>
        <w:framePr w:w="9419" w:wrap="auto" w:vAnchor="page" w:hAnchor="page" w:x="1417" w:y="3984"/>
        <w:rPr>
          <w:sz w:val="20"/>
          <w:szCs w:val="20"/>
        </w:rPr>
      </w:pPr>
      <w:r>
        <w:rPr>
          <w:b/>
          <w:bCs/>
          <w:sz w:val="20"/>
          <w:szCs w:val="20"/>
        </w:rPr>
        <w:t xml:space="preserve">6. Die Dauer, für die die personenbezogenen Daten gespeichert werden oder, falls dies </w:t>
      </w:r>
    </w:p>
    <w:p w14:paraId="0B25BDE6" w14:textId="77777777" w:rsidR="00D21660" w:rsidRDefault="00D21660" w:rsidP="00D21660">
      <w:pPr>
        <w:pStyle w:val="Default"/>
        <w:framePr w:w="6457" w:wrap="auto" w:vAnchor="page" w:hAnchor="page" w:x="2091" w:y="4214"/>
        <w:rPr>
          <w:sz w:val="20"/>
          <w:szCs w:val="20"/>
        </w:rPr>
      </w:pPr>
      <w:r>
        <w:rPr>
          <w:b/>
          <w:bCs/>
          <w:sz w:val="20"/>
          <w:szCs w:val="20"/>
        </w:rPr>
        <w:t xml:space="preserve">nicht möglich ist, die Kriterien für die Festlegung der Dauer: </w:t>
      </w:r>
    </w:p>
    <w:p w14:paraId="41F2D0CF" w14:textId="77777777" w:rsidR="00D21660" w:rsidRDefault="00D21660" w:rsidP="00D21660">
      <w:pPr>
        <w:pStyle w:val="Default"/>
        <w:framePr w:w="741" w:wrap="auto" w:vAnchor="page" w:hAnchor="page" w:x="2091" w:y="4445"/>
        <w:rPr>
          <w:sz w:val="20"/>
          <w:szCs w:val="20"/>
        </w:rPr>
      </w:pPr>
      <w:r>
        <w:rPr>
          <w:b/>
          <w:bCs/>
          <w:sz w:val="20"/>
          <w:szCs w:val="20"/>
        </w:rPr>
        <w:t xml:space="preserve"> </w:t>
      </w:r>
    </w:p>
    <w:p w14:paraId="1B416E24" w14:textId="77777777" w:rsidR="00D21660" w:rsidRDefault="00D21660" w:rsidP="00D21660">
      <w:pPr>
        <w:pStyle w:val="Default"/>
        <w:framePr w:w="8941" w:wrap="auto" w:vAnchor="page" w:hAnchor="page" w:x="1417" w:y="4678"/>
        <w:rPr>
          <w:sz w:val="20"/>
          <w:szCs w:val="20"/>
        </w:rPr>
      </w:pPr>
      <w:r>
        <w:rPr>
          <w:sz w:val="20"/>
          <w:szCs w:val="20"/>
        </w:rPr>
        <w:t xml:space="preserve">• Die personenbezogenen Daten werden für die Dauer der Mitgliedschaft gespeichert.  </w:t>
      </w:r>
    </w:p>
    <w:p w14:paraId="382B25DB" w14:textId="77777777" w:rsidR="00D21660" w:rsidRDefault="00D21660" w:rsidP="00D21660">
      <w:pPr>
        <w:pStyle w:val="Default"/>
        <w:framePr w:w="741" w:wrap="auto" w:vAnchor="page" w:hAnchor="page" w:x="1417" w:y="4908"/>
        <w:rPr>
          <w:sz w:val="20"/>
          <w:szCs w:val="20"/>
        </w:rPr>
      </w:pPr>
      <w:r>
        <w:rPr>
          <w:sz w:val="20"/>
          <w:szCs w:val="20"/>
        </w:rPr>
        <w:t xml:space="preserve"> </w:t>
      </w:r>
    </w:p>
    <w:p w14:paraId="6A582709" w14:textId="77777777" w:rsidR="00D21660" w:rsidRDefault="00D21660" w:rsidP="00D21660">
      <w:pPr>
        <w:pStyle w:val="Default"/>
        <w:framePr w:w="9226" w:wrap="auto" w:vAnchor="page" w:hAnchor="page" w:x="1417" w:y="5139"/>
        <w:rPr>
          <w:sz w:val="20"/>
          <w:szCs w:val="20"/>
        </w:rPr>
      </w:pPr>
      <w:r>
        <w:rPr>
          <w:sz w:val="20"/>
          <w:szCs w:val="20"/>
        </w:rPr>
        <w:t xml:space="preserve"> Mit Beendigung der Mitgliedschaft werden die Datenkategorien gemäß den gesetzlichen </w:t>
      </w:r>
    </w:p>
    <w:p w14:paraId="52DE745D" w14:textId="77777777" w:rsidR="00D21660" w:rsidRDefault="00D21660" w:rsidP="00D21660">
      <w:pPr>
        <w:pStyle w:val="Default"/>
        <w:framePr w:w="8498" w:wrap="auto" w:vAnchor="page" w:hAnchor="page" w:x="1417" w:y="5367"/>
        <w:rPr>
          <w:sz w:val="20"/>
          <w:szCs w:val="20"/>
        </w:rPr>
      </w:pPr>
      <w:r>
        <w:rPr>
          <w:sz w:val="20"/>
          <w:szCs w:val="20"/>
        </w:rPr>
        <w:t xml:space="preserve"> Aufbewahrungsfristen weitere zehn Jahre vorgehalten und dann gelöscht. In der Zeit zwischen Beendigung der Mitgliedschaft und der Löschung wird die Verarbeitung dieser Daten eingeschränkt. </w:t>
      </w:r>
    </w:p>
    <w:p w14:paraId="3B22E36F" w14:textId="77777777" w:rsidR="00D21660" w:rsidRDefault="00D21660" w:rsidP="00D21660">
      <w:pPr>
        <w:pStyle w:val="Default"/>
        <w:framePr w:w="741" w:wrap="auto" w:vAnchor="page" w:hAnchor="page" w:x="1417" w:y="6058"/>
        <w:rPr>
          <w:sz w:val="20"/>
          <w:szCs w:val="20"/>
        </w:rPr>
      </w:pPr>
      <w:r>
        <w:rPr>
          <w:sz w:val="20"/>
          <w:szCs w:val="20"/>
        </w:rPr>
        <w:t xml:space="preserve"> </w:t>
      </w:r>
    </w:p>
    <w:p w14:paraId="447BF663" w14:textId="77777777" w:rsidR="00D21660" w:rsidRDefault="00D21660" w:rsidP="00D21660">
      <w:pPr>
        <w:pStyle w:val="Default"/>
        <w:framePr w:w="9116" w:wrap="auto" w:vAnchor="page" w:hAnchor="page" w:x="1417" w:y="6288"/>
        <w:rPr>
          <w:sz w:val="20"/>
          <w:szCs w:val="20"/>
        </w:rPr>
      </w:pPr>
      <w:r>
        <w:rPr>
          <w:sz w:val="20"/>
          <w:szCs w:val="20"/>
        </w:rPr>
        <w:t xml:space="preserve">• Bestimmte Datenkategorien werden zum Zweck der Vereinschronik im Vereinsarchiv gespeichert. Hierbei handelt es sich um die Kategorien Vorname, Nachname, Zugehörigkeit zu einer Sparte und Mannschaft, besondere sportliche Erfolge oder Ereignisse, an denen die betroffene Person mitgewirkt hat.  </w:t>
      </w:r>
    </w:p>
    <w:p w14:paraId="62A7FE5E" w14:textId="77777777" w:rsidR="00D21660" w:rsidRDefault="00D21660" w:rsidP="00D21660">
      <w:pPr>
        <w:pStyle w:val="Default"/>
        <w:framePr w:w="8250" w:wrap="auto" w:vAnchor="page" w:hAnchor="page" w:x="2091" w:y="7208"/>
        <w:rPr>
          <w:sz w:val="20"/>
          <w:szCs w:val="20"/>
        </w:rPr>
      </w:pPr>
      <w:r>
        <w:rPr>
          <w:sz w:val="20"/>
          <w:szCs w:val="20"/>
        </w:rPr>
        <w:t xml:space="preserve">Der Speicherung liegt ein berechtigtes Interesse des Vereins an der zeitgeschichtlichen Dokumentation von sportlichen Ereignissen und Erfolgen und der jeweiligen Zusammensetzung der Mannschaften zugrunde. </w:t>
      </w:r>
    </w:p>
    <w:p w14:paraId="61D64426" w14:textId="77777777" w:rsidR="00D21660" w:rsidRDefault="00D21660" w:rsidP="00D21660">
      <w:pPr>
        <w:pStyle w:val="Default"/>
        <w:framePr w:w="741" w:wrap="auto" w:vAnchor="page" w:hAnchor="page" w:x="1417" w:y="7899"/>
        <w:rPr>
          <w:sz w:val="20"/>
          <w:szCs w:val="20"/>
        </w:rPr>
      </w:pPr>
      <w:r>
        <w:rPr>
          <w:sz w:val="20"/>
          <w:szCs w:val="20"/>
        </w:rPr>
        <w:t xml:space="preserve"> </w:t>
      </w:r>
    </w:p>
    <w:p w14:paraId="74014423" w14:textId="77777777" w:rsidR="00D21660" w:rsidRDefault="00D21660" w:rsidP="00D21660">
      <w:pPr>
        <w:pStyle w:val="Default"/>
        <w:framePr w:w="9193" w:wrap="auto" w:vAnchor="page" w:hAnchor="page" w:x="1417" w:y="8127"/>
        <w:rPr>
          <w:sz w:val="20"/>
          <w:szCs w:val="20"/>
        </w:rPr>
      </w:pPr>
      <w:r>
        <w:rPr>
          <w:sz w:val="20"/>
          <w:szCs w:val="20"/>
        </w:rPr>
        <w:t xml:space="preserve">• Alle Daten der übrigen Kategorien (z.B. Bankdaten, Anschrift, Kontaktdaten) werden mit </w:t>
      </w:r>
    </w:p>
    <w:p w14:paraId="6F9FE6DA" w14:textId="77777777" w:rsidR="00D21660" w:rsidRDefault="00D21660" w:rsidP="00D21660">
      <w:pPr>
        <w:pStyle w:val="Default"/>
        <w:framePr w:w="4968" w:wrap="auto" w:vAnchor="page" w:hAnchor="page" w:x="1417" w:y="8358"/>
        <w:rPr>
          <w:sz w:val="20"/>
          <w:szCs w:val="20"/>
        </w:rPr>
      </w:pPr>
      <w:r>
        <w:rPr>
          <w:sz w:val="20"/>
          <w:szCs w:val="20"/>
        </w:rPr>
        <w:t xml:space="preserve"> Beendigung der Mitgliedschaft gelöscht. </w:t>
      </w:r>
    </w:p>
    <w:p w14:paraId="64682803" w14:textId="77777777" w:rsidR="00D21660" w:rsidRDefault="00D21660" w:rsidP="00D21660">
      <w:pPr>
        <w:pStyle w:val="Default"/>
        <w:framePr w:w="741" w:wrap="auto" w:vAnchor="page" w:hAnchor="page" w:x="1417" w:y="8588"/>
        <w:rPr>
          <w:sz w:val="20"/>
          <w:szCs w:val="20"/>
        </w:rPr>
      </w:pPr>
      <w:r>
        <w:rPr>
          <w:sz w:val="20"/>
          <w:szCs w:val="20"/>
        </w:rPr>
        <w:t xml:space="preserve"> </w:t>
      </w:r>
    </w:p>
    <w:p w14:paraId="0AD3EDCF" w14:textId="77777777" w:rsidR="00D21660" w:rsidRDefault="00D21660" w:rsidP="00D21660">
      <w:pPr>
        <w:pStyle w:val="Default"/>
        <w:framePr w:w="741" w:wrap="auto" w:vAnchor="page" w:hAnchor="page" w:x="1417" w:y="8818"/>
        <w:rPr>
          <w:sz w:val="20"/>
          <w:szCs w:val="20"/>
        </w:rPr>
      </w:pPr>
      <w:r>
        <w:rPr>
          <w:sz w:val="20"/>
          <w:szCs w:val="20"/>
        </w:rPr>
        <w:t xml:space="preserve"> </w:t>
      </w:r>
    </w:p>
    <w:p w14:paraId="7F56D531" w14:textId="77777777" w:rsidR="00D21660" w:rsidRDefault="00D21660" w:rsidP="00D21660">
      <w:pPr>
        <w:pStyle w:val="Default"/>
        <w:framePr w:w="8528" w:wrap="auto" w:vAnchor="page" w:hAnchor="page" w:x="1417" w:y="9046"/>
        <w:rPr>
          <w:sz w:val="20"/>
          <w:szCs w:val="20"/>
        </w:rPr>
      </w:pPr>
      <w:r>
        <w:rPr>
          <w:b/>
          <w:bCs/>
          <w:sz w:val="20"/>
          <w:szCs w:val="20"/>
        </w:rPr>
        <w:t xml:space="preserve">7. Der betroffenen Person stehen unter den in den Artikeln jeweils genannten </w:t>
      </w:r>
    </w:p>
    <w:p w14:paraId="413DC571" w14:textId="77777777" w:rsidR="00D21660" w:rsidRDefault="00D21660" w:rsidP="00D21660">
      <w:pPr>
        <w:pStyle w:val="Default"/>
        <w:framePr w:w="5299" w:wrap="auto" w:vAnchor="page" w:hAnchor="page" w:x="2091" w:y="9274"/>
        <w:rPr>
          <w:sz w:val="20"/>
          <w:szCs w:val="20"/>
        </w:rPr>
      </w:pPr>
      <w:r>
        <w:rPr>
          <w:b/>
          <w:bCs/>
          <w:sz w:val="20"/>
          <w:szCs w:val="20"/>
        </w:rPr>
        <w:t xml:space="preserve">Voraussetzungen die nachfolgenden Rechte zu: </w:t>
      </w:r>
    </w:p>
    <w:p w14:paraId="79CC57A4" w14:textId="77777777" w:rsidR="00D21660" w:rsidRDefault="00D21660" w:rsidP="00D21660">
      <w:pPr>
        <w:pStyle w:val="Default"/>
        <w:framePr w:w="741" w:wrap="auto" w:vAnchor="page" w:hAnchor="page" w:x="2091" w:y="9505"/>
        <w:rPr>
          <w:sz w:val="20"/>
          <w:szCs w:val="20"/>
        </w:rPr>
      </w:pPr>
      <w:r>
        <w:rPr>
          <w:b/>
          <w:bCs/>
          <w:sz w:val="20"/>
          <w:szCs w:val="20"/>
        </w:rPr>
        <w:t xml:space="preserve"> </w:t>
      </w:r>
    </w:p>
    <w:p w14:paraId="2F4B1562" w14:textId="77777777" w:rsidR="00D21660" w:rsidRDefault="00D21660" w:rsidP="00D21660">
      <w:pPr>
        <w:pStyle w:val="Default"/>
        <w:framePr w:w="5700" w:wrap="auto" w:vAnchor="page" w:hAnchor="page" w:x="1417" w:y="9738"/>
        <w:rPr>
          <w:sz w:val="20"/>
          <w:szCs w:val="20"/>
        </w:rPr>
      </w:pPr>
      <w:r>
        <w:rPr>
          <w:sz w:val="20"/>
          <w:szCs w:val="20"/>
        </w:rPr>
        <w:t xml:space="preserve">‒ das Recht auf Auskunft nach Artikel 15 DSGVO, </w:t>
      </w:r>
    </w:p>
    <w:p w14:paraId="6E800C2B" w14:textId="77777777" w:rsidR="00D21660" w:rsidRDefault="00D21660" w:rsidP="00D21660">
      <w:pPr>
        <w:pStyle w:val="Default"/>
        <w:framePr w:w="741" w:wrap="auto" w:vAnchor="page" w:hAnchor="page" w:x="1417" w:y="9968"/>
        <w:rPr>
          <w:sz w:val="20"/>
          <w:szCs w:val="20"/>
        </w:rPr>
      </w:pPr>
      <w:r>
        <w:rPr>
          <w:sz w:val="20"/>
          <w:szCs w:val="20"/>
        </w:rPr>
        <w:t xml:space="preserve"> </w:t>
      </w:r>
    </w:p>
    <w:p w14:paraId="415FB6F8" w14:textId="77777777" w:rsidR="00D21660" w:rsidRDefault="00D21660" w:rsidP="00D21660">
      <w:pPr>
        <w:pStyle w:val="Default"/>
        <w:framePr w:w="6036" w:wrap="auto" w:vAnchor="page" w:hAnchor="page" w:x="1417" w:y="10198"/>
        <w:rPr>
          <w:sz w:val="20"/>
          <w:szCs w:val="20"/>
        </w:rPr>
      </w:pPr>
      <w:r>
        <w:rPr>
          <w:sz w:val="20"/>
          <w:szCs w:val="20"/>
        </w:rPr>
        <w:t xml:space="preserve">‒ das Recht auf Berichtigung nach Artikel 16 DSGVO, </w:t>
      </w:r>
    </w:p>
    <w:p w14:paraId="0FFB30EC" w14:textId="77777777" w:rsidR="00D21660" w:rsidRDefault="00D21660" w:rsidP="00D21660">
      <w:pPr>
        <w:pStyle w:val="Default"/>
        <w:framePr w:w="741" w:wrap="auto" w:vAnchor="page" w:hAnchor="page" w:x="1417" w:y="10429"/>
        <w:rPr>
          <w:sz w:val="20"/>
          <w:szCs w:val="20"/>
        </w:rPr>
      </w:pPr>
      <w:r>
        <w:rPr>
          <w:sz w:val="20"/>
          <w:szCs w:val="20"/>
        </w:rPr>
        <w:t xml:space="preserve"> </w:t>
      </w:r>
    </w:p>
    <w:p w14:paraId="329085A2" w14:textId="77777777" w:rsidR="00D21660" w:rsidRDefault="00D21660" w:rsidP="00D21660">
      <w:pPr>
        <w:pStyle w:val="Default"/>
        <w:framePr w:w="5791" w:wrap="auto" w:vAnchor="page" w:hAnchor="page" w:x="1417" w:y="10657"/>
        <w:rPr>
          <w:sz w:val="20"/>
          <w:szCs w:val="20"/>
        </w:rPr>
      </w:pPr>
      <w:r>
        <w:rPr>
          <w:sz w:val="20"/>
          <w:szCs w:val="20"/>
        </w:rPr>
        <w:t xml:space="preserve">‒ das Recht auf Löschung nach Artikel 17 DSGVO, </w:t>
      </w:r>
    </w:p>
    <w:p w14:paraId="6D635EA8" w14:textId="77777777" w:rsidR="00D21660" w:rsidRDefault="00D21660" w:rsidP="00D21660">
      <w:pPr>
        <w:pStyle w:val="Default"/>
        <w:framePr w:w="741" w:wrap="auto" w:vAnchor="page" w:hAnchor="page" w:x="1417" w:y="10888"/>
        <w:rPr>
          <w:sz w:val="20"/>
          <w:szCs w:val="20"/>
        </w:rPr>
      </w:pPr>
      <w:r>
        <w:rPr>
          <w:sz w:val="20"/>
          <w:szCs w:val="20"/>
        </w:rPr>
        <w:t xml:space="preserve"> </w:t>
      </w:r>
    </w:p>
    <w:p w14:paraId="183345D3" w14:textId="77777777" w:rsidR="00D21660" w:rsidRDefault="00D21660" w:rsidP="00D21660">
      <w:pPr>
        <w:pStyle w:val="Default"/>
        <w:framePr w:w="7791" w:wrap="auto" w:vAnchor="page" w:hAnchor="page" w:x="1417" w:y="11118"/>
        <w:rPr>
          <w:sz w:val="20"/>
          <w:szCs w:val="20"/>
        </w:rPr>
      </w:pPr>
      <w:r>
        <w:rPr>
          <w:sz w:val="20"/>
          <w:szCs w:val="20"/>
        </w:rPr>
        <w:t xml:space="preserve">‒ das Recht auf Einschränkung der Verarbeitung nach Artikel 18 DSGVO, </w:t>
      </w:r>
    </w:p>
    <w:p w14:paraId="020A6D9F" w14:textId="77777777" w:rsidR="00D21660" w:rsidRDefault="00D21660" w:rsidP="00D21660">
      <w:pPr>
        <w:pStyle w:val="Default"/>
        <w:framePr w:w="741" w:wrap="auto" w:vAnchor="page" w:hAnchor="page" w:x="1417" w:y="11349"/>
        <w:rPr>
          <w:sz w:val="20"/>
          <w:szCs w:val="20"/>
        </w:rPr>
      </w:pPr>
      <w:r>
        <w:rPr>
          <w:sz w:val="20"/>
          <w:szCs w:val="20"/>
        </w:rPr>
        <w:t xml:space="preserve"> </w:t>
      </w:r>
    </w:p>
    <w:p w14:paraId="651C288D" w14:textId="77777777" w:rsidR="00D21660" w:rsidRDefault="00D21660" w:rsidP="00D21660">
      <w:pPr>
        <w:pStyle w:val="Default"/>
        <w:framePr w:w="6802" w:wrap="auto" w:vAnchor="page" w:hAnchor="page" w:x="1417" w:y="11579"/>
        <w:rPr>
          <w:sz w:val="20"/>
          <w:szCs w:val="20"/>
        </w:rPr>
      </w:pPr>
      <w:r>
        <w:rPr>
          <w:sz w:val="20"/>
          <w:szCs w:val="20"/>
        </w:rPr>
        <w:t xml:space="preserve">‒ das Recht auf Datenübertragbarkeit nach Artikel 20 DSGVO, </w:t>
      </w:r>
    </w:p>
    <w:p w14:paraId="044CA77C" w14:textId="77777777" w:rsidR="00D21660" w:rsidRDefault="00D21660" w:rsidP="00D21660">
      <w:pPr>
        <w:pStyle w:val="Default"/>
        <w:framePr w:w="741" w:wrap="auto" w:vAnchor="page" w:hAnchor="page" w:x="1417" w:y="11809"/>
        <w:rPr>
          <w:sz w:val="20"/>
          <w:szCs w:val="20"/>
        </w:rPr>
      </w:pPr>
      <w:r>
        <w:rPr>
          <w:sz w:val="20"/>
          <w:szCs w:val="20"/>
        </w:rPr>
        <w:t xml:space="preserve"> </w:t>
      </w:r>
    </w:p>
    <w:p w14:paraId="0BC1E6A3" w14:textId="77777777" w:rsidR="00D21660" w:rsidRDefault="00D21660" w:rsidP="00D21660">
      <w:pPr>
        <w:pStyle w:val="Default"/>
        <w:framePr w:w="5679" w:wrap="auto" w:vAnchor="page" w:hAnchor="page" w:x="1417" w:y="12037"/>
        <w:rPr>
          <w:sz w:val="20"/>
          <w:szCs w:val="20"/>
        </w:rPr>
      </w:pPr>
      <w:r>
        <w:rPr>
          <w:sz w:val="20"/>
          <w:szCs w:val="20"/>
        </w:rPr>
        <w:t xml:space="preserve">‒ das Widerspruchsrecht nach Artikel 21 DSGVO, </w:t>
      </w:r>
    </w:p>
    <w:p w14:paraId="28B9C399" w14:textId="77777777" w:rsidR="00D21660" w:rsidRDefault="00D21660" w:rsidP="00D21660">
      <w:pPr>
        <w:pStyle w:val="Default"/>
        <w:framePr w:w="741" w:wrap="auto" w:vAnchor="page" w:hAnchor="page" w:x="1417" w:y="12268"/>
        <w:rPr>
          <w:sz w:val="20"/>
          <w:szCs w:val="20"/>
        </w:rPr>
      </w:pPr>
      <w:r>
        <w:rPr>
          <w:sz w:val="20"/>
          <w:szCs w:val="20"/>
        </w:rPr>
        <w:t xml:space="preserve"> </w:t>
      </w:r>
    </w:p>
    <w:p w14:paraId="799189E3" w14:textId="77777777" w:rsidR="00D21660" w:rsidRDefault="00D21660" w:rsidP="00D21660">
      <w:pPr>
        <w:pStyle w:val="Default"/>
        <w:framePr w:w="8391" w:wrap="auto" w:vAnchor="page" w:hAnchor="page" w:x="1417" w:y="12498"/>
        <w:rPr>
          <w:sz w:val="20"/>
          <w:szCs w:val="20"/>
        </w:rPr>
      </w:pPr>
      <w:r>
        <w:rPr>
          <w:sz w:val="20"/>
          <w:szCs w:val="20"/>
        </w:rPr>
        <w:t xml:space="preserve">‒ das Recht auf Beschwerde bei einer Aufsichtsbehörde nach Artikel 77 DSGVO </w:t>
      </w:r>
    </w:p>
    <w:p w14:paraId="5F63CA57" w14:textId="77777777" w:rsidR="00D21660" w:rsidRDefault="00D21660" w:rsidP="00D21660">
      <w:pPr>
        <w:pStyle w:val="Default"/>
        <w:framePr w:w="741" w:wrap="auto" w:vAnchor="page" w:hAnchor="page" w:x="1417" w:y="12729"/>
        <w:rPr>
          <w:sz w:val="20"/>
          <w:szCs w:val="20"/>
        </w:rPr>
      </w:pPr>
      <w:r>
        <w:rPr>
          <w:sz w:val="20"/>
          <w:szCs w:val="20"/>
        </w:rPr>
        <w:t xml:space="preserve"> </w:t>
      </w:r>
    </w:p>
    <w:p w14:paraId="125655A2" w14:textId="77777777" w:rsidR="00D21660" w:rsidRDefault="00D21660" w:rsidP="00D21660">
      <w:pPr>
        <w:pStyle w:val="Default"/>
        <w:framePr w:w="8713" w:wrap="auto" w:vAnchor="page" w:hAnchor="page" w:x="1417" w:y="12959"/>
        <w:rPr>
          <w:sz w:val="20"/>
          <w:szCs w:val="20"/>
        </w:rPr>
      </w:pPr>
      <w:r>
        <w:rPr>
          <w:sz w:val="20"/>
          <w:szCs w:val="20"/>
        </w:rPr>
        <w:t xml:space="preserve">‒ das Recht, eine erteilte Einwilligung jederzeit widerrufen zu können, ohne dass die </w:t>
      </w:r>
    </w:p>
    <w:p w14:paraId="151FDC28" w14:textId="77777777" w:rsidR="00D21660" w:rsidRDefault="00D21660" w:rsidP="00D21660">
      <w:pPr>
        <w:pStyle w:val="Default"/>
        <w:framePr w:w="8370" w:wrap="auto" w:vAnchor="page" w:hAnchor="page" w:x="2096" w:y="13189"/>
        <w:rPr>
          <w:sz w:val="20"/>
          <w:szCs w:val="20"/>
        </w:rPr>
      </w:pPr>
      <w:r>
        <w:rPr>
          <w:sz w:val="20"/>
          <w:szCs w:val="20"/>
        </w:rPr>
        <w:t xml:space="preserve">Rechtmäßigkeit der aufgrund der Einwilligung bis zum Widerruf erfolgten Verarbeitung </w:t>
      </w:r>
    </w:p>
    <w:p w14:paraId="024D95C5" w14:textId="77777777" w:rsidR="00D21660" w:rsidRDefault="00D21660" w:rsidP="00D21660">
      <w:pPr>
        <w:pStyle w:val="Default"/>
        <w:framePr w:w="3422" w:wrap="auto" w:vAnchor="page" w:hAnchor="page" w:x="1417" w:y="13417"/>
        <w:rPr>
          <w:sz w:val="20"/>
          <w:szCs w:val="20"/>
        </w:rPr>
      </w:pPr>
      <w:r>
        <w:rPr>
          <w:sz w:val="20"/>
          <w:szCs w:val="20"/>
        </w:rPr>
        <w:t xml:space="preserve"> hierdurch berührt wird. </w:t>
      </w:r>
    </w:p>
    <w:p w14:paraId="7577529F" w14:textId="77777777" w:rsidR="00D21660" w:rsidRDefault="00D21660" w:rsidP="00D21660">
      <w:pPr>
        <w:pStyle w:val="Default"/>
        <w:framePr w:w="741" w:wrap="auto" w:vAnchor="page" w:hAnchor="page" w:x="1417" w:y="13648"/>
        <w:rPr>
          <w:sz w:val="20"/>
          <w:szCs w:val="20"/>
        </w:rPr>
      </w:pPr>
      <w:r>
        <w:rPr>
          <w:sz w:val="20"/>
          <w:szCs w:val="20"/>
        </w:rPr>
        <w:t xml:space="preserve"> </w:t>
      </w:r>
    </w:p>
    <w:p w14:paraId="7DA99678" w14:textId="77777777" w:rsidR="00D21660" w:rsidRDefault="00D21660" w:rsidP="00D21660">
      <w:pPr>
        <w:pStyle w:val="Default"/>
        <w:framePr w:w="741" w:wrap="auto" w:vAnchor="page" w:hAnchor="page" w:x="1417" w:y="13879"/>
        <w:rPr>
          <w:sz w:val="20"/>
          <w:szCs w:val="20"/>
        </w:rPr>
      </w:pPr>
      <w:r>
        <w:rPr>
          <w:sz w:val="20"/>
          <w:szCs w:val="20"/>
        </w:rPr>
        <w:t xml:space="preserve"> </w:t>
      </w:r>
    </w:p>
    <w:p w14:paraId="6DFE8256" w14:textId="77777777" w:rsidR="00D21660" w:rsidRDefault="00D21660" w:rsidP="00D21660">
      <w:pPr>
        <w:pStyle w:val="Default"/>
        <w:framePr w:w="7179" w:wrap="auto" w:vAnchor="page" w:hAnchor="page" w:x="1417" w:y="14107"/>
        <w:rPr>
          <w:sz w:val="20"/>
          <w:szCs w:val="20"/>
        </w:rPr>
      </w:pPr>
      <w:r>
        <w:rPr>
          <w:b/>
          <w:bCs/>
          <w:sz w:val="20"/>
          <w:szCs w:val="20"/>
        </w:rPr>
        <w:t xml:space="preserve">8. Die Quelle, aus der die personenbezogenen Daten stammen: </w:t>
      </w:r>
    </w:p>
    <w:p w14:paraId="57DB0A1D" w14:textId="77777777" w:rsidR="00D21660" w:rsidRDefault="00D21660" w:rsidP="008576E5">
      <w:pPr>
        <w:pStyle w:val="Default"/>
        <w:framePr w:w="8239" w:wrap="auto" w:vAnchor="page" w:hAnchor="page" w:x="1429" w:y="14455"/>
        <w:rPr>
          <w:sz w:val="20"/>
          <w:szCs w:val="20"/>
        </w:rPr>
      </w:pPr>
      <w:r>
        <w:rPr>
          <w:sz w:val="20"/>
          <w:szCs w:val="20"/>
        </w:rPr>
        <w:t xml:space="preserve">Die personenbezogenen Daten werden grundsätzlich im Rahmen des Erwerbs der Mitgliedschaft erhoben. </w:t>
      </w:r>
    </w:p>
    <w:p w14:paraId="091FD188" w14:textId="77777777" w:rsidR="00D21660" w:rsidRDefault="00D21660" w:rsidP="00D21660">
      <w:pPr>
        <w:pStyle w:val="Default"/>
        <w:framePr w:w="741" w:wrap="auto" w:vAnchor="page" w:hAnchor="page" w:x="1417" w:y="14913"/>
        <w:rPr>
          <w:sz w:val="20"/>
          <w:szCs w:val="20"/>
        </w:rPr>
      </w:pPr>
      <w:r>
        <w:rPr>
          <w:sz w:val="20"/>
          <w:szCs w:val="20"/>
        </w:rPr>
        <w:t xml:space="preserve"> </w:t>
      </w:r>
    </w:p>
    <w:p w14:paraId="24B5FD77" w14:textId="77777777" w:rsidR="00D21660" w:rsidRDefault="00D21660" w:rsidP="00D21660">
      <w:pPr>
        <w:pStyle w:val="Default"/>
        <w:framePr w:w="3233" w:wrap="auto" w:vAnchor="page" w:hAnchor="page" w:x="1417" w:y="15143"/>
      </w:pPr>
      <w:r>
        <w:rPr>
          <w:sz w:val="20"/>
          <w:szCs w:val="20"/>
        </w:rPr>
        <w:t xml:space="preserve">Ende der Informationspflicht </w:t>
      </w:r>
    </w:p>
    <w:p w14:paraId="74C97467" w14:textId="77777777" w:rsidR="003502A1" w:rsidRDefault="003502A1" w:rsidP="00F639B0">
      <w:pPr>
        <w:pStyle w:val="Header"/>
        <w:tabs>
          <w:tab w:val="clear" w:pos="4536"/>
          <w:tab w:val="clear" w:pos="9072"/>
        </w:tabs>
        <w:jc w:val="center"/>
      </w:pPr>
    </w:p>
    <w:sectPr w:rsidR="003502A1" w:rsidSect="00F639B0">
      <w:headerReference w:type="even" r:id="rId7"/>
      <w:headerReference w:type="default" r:id="rId8"/>
      <w:footerReference w:type="even" r:id="rId9"/>
      <w:footerReference w:type="default" r:id="rId10"/>
      <w:headerReference w:type="first" r:id="rId11"/>
      <w:footerReference w:type="first" r:id="rId12"/>
      <w:pgSz w:w="11906" w:h="16838" w:code="9"/>
      <w:pgMar w:top="357" w:right="851" w:bottom="426" w:left="851" w:header="284"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296D6" w14:textId="77777777" w:rsidR="00BE37CB" w:rsidRDefault="00BE37CB">
      <w:r>
        <w:separator/>
      </w:r>
    </w:p>
  </w:endnote>
  <w:endnote w:type="continuationSeparator" w:id="0">
    <w:p w14:paraId="0251743A" w14:textId="77777777" w:rsidR="00BE37CB" w:rsidRDefault="00BE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50D0A" w14:textId="77777777" w:rsidR="00743026" w:rsidRDefault="00743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65FA0" w14:textId="430D6BEA" w:rsidR="00E633B3" w:rsidRDefault="00E633B3" w:rsidP="003502A1">
    <w:pPr>
      <w:rPr>
        <w:sz w:val="16"/>
        <w:szCs w:val="16"/>
      </w:rPr>
    </w:pPr>
    <w:r>
      <w:rPr>
        <w:sz w:val="16"/>
        <w:szCs w:val="16"/>
      </w:rPr>
      <w:t xml:space="preserve">Vorsitzender: </w:t>
    </w:r>
    <w:r w:rsidR="00E41CEF">
      <w:rPr>
        <w:sz w:val="16"/>
        <w:szCs w:val="16"/>
      </w:rPr>
      <w:t>Lothar Pilster</w:t>
    </w:r>
    <w:r>
      <w:rPr>
        <w:sz w:val="16"/>
        <w:szCs w:val="16"/>
      </w:rPr>
      <w:t xml:space="preserve">, 38729 </w:t>
    </w:r>
    <w:r w:rsidR="00E41CEF">
      <w:rPr>
        <w:sz w:val="16"/>
        <w:szCs w:val="16"/>
      </w:rPr>
      <w:t>Langelsheim</w:t>
    </w:r>
    <w:r>
      <w:rPr>
        <w:sz w:val="16"/>
        <w:szCs w:val="16"/>
      </w:rPr>
      <w:t>, Triftweg 16 – Tel. 05383-344</w:t>
    </w:r>
  </w:p>
  <w:p w14:paraId="559F5983" w14:textId="43D17914" w:rsidR="00E633B3" w:rsidRDefault="00E633B3" w:rsidP="003502A1">
    <w:pPr>
      <w:rPr>
        <w:sz w:val="16"/>
        <w:szCs w:val="16"/>
      </w:rPr>
    </w:pPr>
    <w:r>
      <w:rPr>
        <w:sz w:val="16"/>
        <w:szCs w:val="16"/>
      </w:rPr>
      <w:t xml:space="preserve">Geschäftsführer: </w:t>
    </w:r>
    <w:r w:rsidR="003A10A0">
      <w:rPr>
        <w:sz w:val="16"/>
        <w:szCs w:val="16"/>
      </w:rPr>
      <w:t>Dustin Heider</w:t>
    </w:r>
    <w:r>
      <w:rPr>
        <w:sz w:val="16"/>
        <w:szCs w:val="16"/>
      </w:rPr>
      <w:t xml:space="preserve">, </w:t>
    </w:r>
    <w:r w:rsidR="00F639B0">
      <w:rPr>
        <w:sz w:val="16"/>
        <w:szCs w:val="16"/>
      </w:rPr>
      <w:t xml:space="preserve">38729 </w:t>
    </w:r>
    <w:r w:rsidR="00E41CEF">
      <w:rPr>
        <w:sz w:val="16"/>
        <w:szCs w:val="16"/>
      </w:rPr>
      <w:t>Langelsheim</w:t>
    </w:r>
    <w:r w:rsidR="00F639B0">
      <w:rPr>
        <w:sz w:val="16"/>
        <w:szCs w:val="16"/>
      </w:rPr>
      <w:t>, Triftweg 16 – Tel. 05383-344</w:t>
    </w:r>
  </w:p>
  <w:p w14:paraId="5D39CF01" w14:textId="76A7B58C" w:rsidR="00E633B3" w:rsidRDefault="00E633B3" w:rsidP="003502A1">
    <w:pPr>
      <w:rPr>
        <w:sz w:val="16"/>
        <w:szCs w:val="16"/>
      </w:rPr>
    </w:pPr>
    <w:r>
      <w:rPr>
        <w:sz w:val="16"/>
        <w:szCs w:val="16"/>
      </w:rPr>
      <w:t xml:space="preserve">Schatzmeister: </w:t>
    </w:r>
    <w:r w:rsidR="00743026">
      <w:rPr>
        <w:sz w:val="16"/>
        <w:szCs w:val="16"/>
      </w:rPr>
      <w:t>Tobias Gaschler</w:t>
    </w:r>
    <w:r>
      <w:rPr>
        <w:sz w:val="16"/>
        <w:szCs w:val="16"/>
      </w:rPr>
      <w:t xml:space="preserve"> </w:t>
    </w:r>
    <w:r w:rsidR="00F639B0">
      <w:rPr>
        <w:sz w:val="16"/>
        <w:szCs w:val="16"/>
      </w:rPr>
      <w:t xml:space="preserve">38729 </w:t>
    </w:r>
    <w:r w:rsidR="00E41CEF">
      <w:rPr>
        <w:sz w:val="16"/>
        <w:szCs w:val="16"/>
      </w:rPr>
      <w:t>Langelsheim</w:t>
    </w:r>
    <w:r w:rsidR="00F639B0">
      <w:rPr>
        <w:sz w:val="16"/>
        <w:szCs w:val="16"/>
      </w:rPr>
      <w:t>, Triftweg 16 – Tel. 05383-344</w:t>
    </w:r>
  </w:p>
  <w:p w14:paraId="0DC74018" w14:textId="77777777" w:rsidR="00E633B3" w:rsidRPr="00A62CDA" w:rsidRDefault="00E633B3" w:rsidP="003502A1">
    <w:pPr>
      <w:rPr>
        <w:sz w:val="16"/>
        <w:szCs w:val="16"/>
      </w:rPr>
    </w:pPr>
    <w:r>
      <w:rPr>
        <w:sz w:val="16"/>
        <w:szCs w:val="16"/>
      </w:rPr>
      <w:t>Bankverbindung: NORD/LB Hahausen Gläubiger-Identifikationsnummer: DE19ZZZ00000195567 IBAN 38250500000021361720 BIC NOLADE2HXXX</w:t>
    </w:r>
  </w:p>
  <w:p w14:paraId="2FF28D52" w14:textId="77777777" w:rsidR="00E633B3" w:rsidRDefault="00E633B3" w:rsidP="003502A1">
    <w:pPr>
      <w:spacing w:line="360" w:lineRule="auto"/>
    </w:pPr>
  </w:p>
  <w:p w14:paraId="072449E6" w14:textId="77777777" w:rsidR="00E633B3" w:rsidRDefault="00E633B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662E5" w14:textId="77777777" w:rsidR="00743026" w:rsidRDefault="00743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C9B72" w14:textId="77777777" w:rsidR="00BE37CB" w:rsidRDefault="00BE37CB">
      <w:r>
        <w:separator/>
      </w:r>
    </w:p>
  </w:footnote>
  <w:footnote w:type="continuationSeparator" w:id="0">
    <w:p w14:paraId="23043D5B" w14:textId="77777777" w:rsidR="00BE37CB" w:rsidRDefault="00BE3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35934" w14:textId="77777777" w:rsidR="00743026" w:rsidRDefault="007430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7F367" w14:textId="77777777" w:rsidR="00E633B3" w:rsidRPr="00E90E22" w:rsidRDefault="00E633B3" w:rsidP="003502A1">
    <w:pPr>
      <w:pStyle w:val="Header"/>
      <w:rPr>
        <w:b/>
      </w:rPr>
    </w:pPr>
  </w:p>
  <w:p w14:paraId="4CA19880" w14:textId="6443E43E" w:rsidR="00E633B3" w:rsidRPr="00471466" w:rsidRDefault="007B5E42" w:rsidP="00D21660">
    <w:pPr>
      <w:pStyle w:val="Header"/>
      <w:jc w:val="center"/>
      <w:rPr>
        <w:b/>
        <w:sz w:val="36"/>
        <w:szCs w:val="36"/>
      </w:rPr>
    </w:pPr>
    <w:r>
      <w:rPr>
        <w:b/>
        <w:noProof/>
        <w:sz w:val="36"/>
        <w:szCs w:val="36"/>
      </w:rPr>
      <w:drawing>
        <wp:anchor distT="0" distB="0" distL="114300" distR="114300" simplePos="0" relativeHeight="251657728" behindDoc="0" locked="0" layoutInCell="1" allowOverlap="1" wp14:anchorId="12A37895" wp14:editId="2455A035">
          <wp:simplePos x="0" y="0"/>
          <wp:positionH relativeFrom="column">
            <wp:posOffset>311150</wp:posOffset>
          </wp:positionH>
          <wp:positionV relativeFrom="paragraph">
            <wp:posOffset>19050</wp:posOffset>
          </wp:positionV>
          <wp:extent cx="405765" cy="3638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765" cy="363855"/>
                  </a:xfrm>
                  <a:prstGeom prst="rect">
                    <a:avLst/>
                  </a:prstGeom>
                  <a:solidFill>
                    <a:srgbClr val="FFFFFF"/>
                  </a:solidFill>
                  <a:ln>
                    <a:noFill/>
                  </a:ln>
                  <a:effectLst/>
                </pic:spPr>
              </pic:pic>
            </a:graphicData>
          </a:graphic>
          <wp14:sizeRelH relativeFrom="page">
            <wp14:pctWidth>0</wp14:pctWidth>
          </wp14:sizeRelH>
          <wp14:sizeRelV relativeFrom="page">
            <wp14:pctHeight>0</wp14:pctHeight>
          </wp14:sizeRelV>
        </wp:anchor>
      </w:drawing>
    </w:r>
    <w:r w:rsidR="00E633B3" w:rsidRPr="00471466">
      <w:rPr>
        <w:b/>
        <w:sz w:val="36"/>
        <w:szCs w:val="36"/>
      </w:rPr>
      <w:t>VfL Hahausen e.</w:t>
    </w:r>
    <w:r w:rsidR="00E41CEF">
      <w:rPr>
        <w:b/>
        <w:sz w:val="36"/>
        <w:szCs w:val="36"/>
      </w:rPr>
      <w:t xml:space="preserve"> </w:t>
    </w:r>
    <w:r w:rsidR="00E633B3" w:rsidRPr="00471466">
      <w:rPr>
        <w:b/>
        <w:sz w:val="36"/>
        <w:szCs w:val="36"/>
      </w:rPr>
      <w:t>V.</w:t>
    </w:r>
  </w:p>
  <w:p w14:paraId="6E64376C" w14:textId="78272B3D" w:rsidR="00E633B3" w:rsidRDefault="00E633B3" w:rsidP="00D21660">
    <w:pPr>
      <w:pStyle w:val="Header"/>
      <w:jc w:val="center"/>
    </w:pPr>
    <w:r>
      <w:t xml:space="preserve">Triftweg 16, 38729 </w:t>
    </w:r>
    <w:r w:rsidR="00E41CEF">
      <w:t>Langelsheim</w:t>
    </w:r>
    <w:r>
      <w:t>, Telefon: 05383/344</w:t>
    </w:r>
    <w:r w:rsidR="00E41CEF">
      <w:t xml:space="preserve">, </w:t>
    </w:r>
    <w:r>
      <w:t>e-mail: vfl@hahausen.de</w:t>
    </w:r>
  </w:p>
  <w:p w14:paraId="15AF0AAC" w14:textId="77777777" w:rsidR="00E633B3" w:rsidRDefault="00E633B3" w:rsidP="00D21660">
    <w:pP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FBB9E" w14:textId="77777777" w:rsidR="00743026" w:rsidRDefault="00743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07F03"/>
    <w:multiLevelType w:val="singleLevel"/>
    <w:tmpl w:val="B9B4C636"/>
    <w:lvl w:ilvl="0">
      <w:numFmt w:val="bullet"/>
      <w:lvlText w:val="-"/>
      <w:lvlJc w:val="left"/>
      <w:pPr>
        <w:tabs>
          <w:tab w:val="num" w:pos="360"/>
        </w:tabs>
        <w:ind w:left="360" w:hanging="360"/>
      </w:pPr>
      <w:rPr>
        <w:rFonts w:hint="default"/>
      </w:rPr>
    </w:lvl>
  </w:abstractNum>
  <w:abstractNum w:abstractNumId="1" w15:restartNumberingAfterBreak="0">
    <w:nsid w:val="17357837"/>
    <w:multiLevelType w:val="singleLevel"/>
    <w:tmpl w:val="0407000F"/>
    <w:lvl w:ilvl="0">
      <w:start w:val="1"/>
      <w:numFmt w:val="decimal"/>
      <w:lvlText w:val="%1."/>
      <w:lvlJc w:val="left"/>
      <w:pPr>
        <w:tabs>
          <w:tab w:val="num" w:pos="360"/>
        </w:tabs>
        <w:ind w:left="360" w:hanging="360"/>
      </w:pPr>
      <w:rPr>
        <w:rFonts w:hint="default"/>
      </w:rPr>
    </w:lvl>
  </w:abstractNum>
  <w:abstractNum w:abstractNumId="2" w15:restartNumberingAfterBreak="0">
    <w:nsid w:val="2B1E6735"/>
    <w:multiLevelType w:val="singleLevel"/>
    <w:tmpl w:val="0407000F"/>
    <w:lvl w:ilvl="0">
      <w:start w:val="1"/>
      <w:numFmt w:val="decimal"/>
      <w:lvlText w:val="%1."/>
      <w:lvlJc w:val="left"/>
      <w:pPr>
        <w:tabs>
          <w:tab w:val="num" w:pos="360"/>
        </w:tabs>
        <w:ind w:left="360" w:hanging="360"/>
      </w:pPr>
      <w:rPr>
        <w:rFonts w:hint="default"/>
      </w:rPr>
    </w:lvl>
  </w:abstractNum>
  <w:abstractNum w:abstractNumId="3" w15:restartNumberingAfterBreak="0">
    <w:nsid w:val="350C4D94"/>
    <w:multiLevelType w:val="singleLevel"/>
    <w:tmpl w:val="0407000F"/>
    <w:lvl w:ilvl="0">
      <w:start w:val="1"/>
      <w:numFmt w:val="decimal"/>
      <w:lvlText w:val="%1."/>
      <w:lvlJc w:val="left"/>
      <w:pPr>
        <w:tabs>
          <w:tab w:val="num" w:pos="360"/>
        </w:tabs>
        <w:ind w:left="360" w:hanging="360"/>
      </w:pPr>
      <w:rPr>
        <w:rFonts w:hint="default"/>
      </w:rPr>
    </w:lvl>
  </w:abstractNum>
  <w:abstractNum w:abstractNumId="4" w15:restartNumberingAfterBreak="0">
    <w:nsid w:val="392F7761"/>
    <w:multiLevelType w:val="hybridMultilevel"/>
    <w:tmpl w:val="357E7A86"/>
    <w:lvl w:ilvl="0" w:tplc="A7804DD6">
      <w:start w:val="1"/>
      <w:numFmt w:val="decimal"/>
      <w:lvlText w:val="%1)"/>
      <w:lvlJc w:val="left"/>
      <w:pPr>
        <w:tabs>
          <w:tab w:val="num" w:pos="705"/>
        </w:tabs>
        <w:ind w:left="70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9C14F59"/>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424C11BF"/>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4801407"/>
    <w:multiLevelType w:val="singleLevel"/>
    <w:tmpl w:val="EEE0A358"/>
    <w:lvl w:ilvl="0">
      <w:start w:val="1"/>
      <w:numFmt w:val="lowerLetter"/>
      <w:lvlText w:val="%1)"/>
      <w:lvlJc w:val="left"/>
      <w:pPr>
        <w:tabs>
          <w:tab w:val="num" w:pos="1065"/>
        </w:tabs>
        <w:ind w:left="1065" w:hanging="360"/>
      </w:pPr>
      <w:rPr>
        <w:rFonts w:hint="default"/>
      </w:rPr>
    </w:lvl>
  </w:abstractNum>
  <w:abstractNum w:abstractNumId="8" w15:restartNumberingAfterBreak="0">
    <w:nsid w:val="48E35E0D"/>
    <w:multiLevelType w:val="hybridMultilevel"/>
    <w:tmpl w:val="0A500D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9C42962"/>
    <w:multiLevelType w:val="singleLevel"/>
    <w:tmpl w:val="0407000F"/>
    <w:lvl w:ilvl="0">
      <w:start w:val="1"/>
      <w:numFmt w:val="decimal"/>
      <w:lvlText w:val="%1."/>
      <w:lvlJc w:val="left"/>
      <w:pPr>
        <w:tabs>
          <w:tab w:val="num" w:pos="360"/>
        </w:tabs>
        <w:ind w:left="360" w:hanging="360"/>
      </w:pPr>
      <w:rPr>
        <w:rFonts w:hint="default"/>
      </w:rPr>
    </w:lvl>
  </w:abstractNum>
  <w:abstractNum w:abstractNumId="10" w15:restartNumberingAfterBreak="0">
    <w:nsid w:val="5EEC4A0D"/>
    <w:multiLevelType w:val="singleLevel"/>
    <w:tmpl w:val="364C741A"/>
    <w:lvl w:ilvl="0">
      <w:start w:val="1"/>
      <w:numFmt w:val="bullet"/>
      <w:lvlText w:val="-"/>
      <w:lvlJc w:val="left"/>
      <w:pPr>
        <w:tabs>
          <w:tab w:val="num" w:pos="360"/>
        </w:tabs>
        <w:ind w:left="360" w:hanging="360"/>
      </w:pPr>
      <w:rPr>
        <w:rFonts w:hint="default"/>
      </w:rPr>
    </w:lvl>
  </w:abstractNum>
  <w:abstractNum w:abstractNumId="11" w15:restartNumberingAfterBreak="0">
    <w:nsid w:val="5FEE7EB1"/>
    <w:multiLevelType w:val="singleLevel"/>
    <w:tmpl w:val="0407000F"/>
    <w:lvl w:ilvl="0">
      <w:start w:val="1"/>
      <w:numFmt w:val="decimal"/>
      <w:lvlText w:val="%1."/>
      <w:lvlJc w:val="left"/>
      <w:pPr>
        <w:tabs>
          <w:tab w:val="num" w:pos="360"/>
        </w:tabs>
        <w:ind w:left="360" w:hanging="360"/>
      </w:pPr>
      <w:rPr>
        <w:rFonts w:hint="default"/>
      </w:rPr>
    </w:lvl>
  </w:abstractNum>
  <w:abstractNum w:abstractNumId="12" w15:restartNumberingAfterBreak="0">
    <w:nsid w:val="606977D0"/>
    <w:multiLevelType w:val="singleLevel"/>
    <w:tmpl w:val="0407000F"/>
    <w:lvl w:ilvl="0">
      <w:start w:val="1"/>
      <w:numFmt w:val="decimal"/>
      <w:lvlText w:val="%1."/>
      <w:lvlJc w:val="left"/>
      <w:pPr>
        <w:tabs>
          <w:tab w:val="num" w:pos="360"/>
        </w:tabs>
        <w:ind w:left="360" w:hanging="360"/>
      </w:pPr>
      <w:rPr>
        <w:rFonts w:hint="default"/>
      </w:rPr>
    </w:lvl>
  </w:abstractNum>
  <w:abstractNum w:abstractNumId="13" w15:restartNumberingAfterBreak="0">
    <w:nsid w:val="641132E6"/>
    <w:multiLevelType w:val="singleLevel"/>
    <w:tmpl w:val="A7804DD6"/>
    <w:lvl w:ilvl="0">
      <w:start w:val="1"/>
      <w:numFmt w:val="decimal"/>
      <w:lvlText w:val="%1)"/>
      <w:lvlJc w:val="left"/>
      <w:pPr>
        <w:tabs>
          <w:tab w:val="num" w:pos="705"/>
        </w:tabs>
        <w:ind w:left="705" w:hanging="705"/>
      </w:pPr>
      <w:rPr>
        <w:rFonts w:hint="default"/>
      </w:rPr>
    </w:lvl>
  </w:abstractNum>
  <w:abstractNum w:abstractNumId="14" w15:restartNumberingAfterBreak="0">
    <w:nsid w:val="6F457587"/>
    <w:multiLevelType w:val="singleLevel"/>
    <w:tmpl w:val="021E9C4A"/>
    <w:lvl w:ilvl="0">
      <w:start w:val="1"/>
      <w:numFmt w:val="decimal"/>
      <w:lvlText w:val="%1)"/>
      <w:lvlJc w:val="left"/>
      <w:pPr>
        <w:tabs>
          <w:tab w:val="num" w:pos="705"/>
        </w:tabs>
        <w:ind w:left="705" w:hanging="705"/>
      </w:pPr>
      <w:rPr>
        <w:rFonts w:hint="default"/>
      </w:rPr>
    </w:lvl>
  </w:abstractNum>
  <w:num w:numId="1">
    <w:abstractNumId w:val="0"/>
  </w:num>
  <w:num w:numId="2">
    <w:abstractNumId w:val="9"/>
  </w:num>
  <w:num w:numId="3">
    <w:abstractNumId w:val="12"/>
  </w:num>
  <w:num w:numId="4">
    <w:abstractNumId w:val="2"/>
  </w:num>
  <w:num w:numId="5">
    <w:abstractNumId w:val="1"/>
  </w:num>
  <w:num w:numId="6">
    <w:abstractNumId w:val="3"/>
  </w:num>
  <w:num w:numId="7">
    <w:abstractNumId w:val="11"/>
  </w:num>
  <w:num w:numId="8">
    <w:abstractNumId w:val="10"/>
  </w:num>
  <w:num w:numId="9">
    <w:abstractNumId w:val="5"/>
  </w:num>
  <w:num w:numId="10">
    <w:abstractNumId w:val="6"/>
  </w:num>
  <w:num w:numId="11">
    <w:abstractNumId w:val="13"/>
  </w:num>
  <w:num w:numId="12">
    <w:abstractNumId w:val="7"/>
  </w:num>
  <w:num w:numId="13">
    <w:abstractNumId w:val="14"/>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de-DE" w:vendorID="9" w:dllVersion="512"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Beitrittserklärung.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B66AB4"/>
    <w:rsid w:val="000849D6"/>
    <w:rsid w:val="00094A72"/>
    <w:rsid w:val="0018665C"/>
    <w:rsid w:val="00264BD9"/>
    <w:rsid w:val="003502A1"/>
    <w:rsid w:val="003A10A0"/>
    <w:rsid w:val="003E6159"/>
    <w:rsid w:val="00611510"/>
    <w:rsid w:val="00743026"/>
    <w:rsid w:val="007B5E42"/>
    <w:rsid w:val="00806633"/>
    <w:rsid w:val="00814C57"/>
    <w:rsid w:val="008576E5"/>
    <w:rsid w:val="008A3FDD"/>
    <w:rsid w:val="009E6965"/>
    <w:rsid w:val="00A71741"/>
    <w:rsid w:val="00B66AB4"/>
    <w:rsid w:val="00BA634E"/>
    <w:rsid w:val="00BE37CB"/>
    <w:rsid w:val="00CF0176"/>
    <w:rsid w:val="00D21660"/>
    <w:rsid w:val="00D55B7C"/>
    <w:rsid w:val="00D60473"/>
    <w:rsid w:val="00DE0B28"/>
    <w:rsid w:val="00E41CEF"/>
    <w:rsid w:val="00E633B3"/>
    <w:rsid w:val="00F57056"/>
    <w:rsid w:val="00F639B0"/>
    <w:rsid w:val="00F8525B"/>
    <w:rsid w:val="00FC3BD3"/>
    <w:rsid w:val="00FD1C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13FB24C6"/>
  <w15:chartTrackingRefBased/>
  <w15:docId w15:val="{3D08F481-77CB-4128-842D-F498E2231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360"/>
      <w:jc w:val="center"/>
    </w:pPr>
    <w:rPr>
      <w:b/>
      <w:sz w:val="40"/>
    </w:rPr>
  </w:style>
  <w:style w:type="paragraph" w:styleId="Header">
    <w:name w:val="header"/>
    <w:basedOn w:val="Normal"/>
    <w:link w:val="HeaderChar"/>
    <w:pPr>
      <w:tabs>
        <w:tab w:val="center" w:pos="4536"/>
        <w:tab w:val="right" w:pos="9072"/>
      </w:tabs>
    </w:pPr>
  </w:style>
  <w:style w:type="paragraph" w:styleId="Footer">
    <w:name w:val="footer"/>
    <w:basedOn w:val="Normal"/>
    <w:pPr>
      <w:tabs>
        <w:tab w:val="center" w:pos="4536"/>
        <w:tab w:val="right" w:pos="9072"/>
      </w:tabs>
    </w:pPr>
  </w:style>
  <w:style w:type="paragraph" w:styleId="BodyText">
    <w:name w:val="Body Text"/>
    <w:basedOn w:val="Normal"/>
    <w:rPr>
      <w:sz w:val="16"/>
    </w:rPr>
  </w:style>
  <w:style w:type="paragraph" w:styleId="BodyText2">
    <w:name w:val="Body Text 2"/>
    <w:basedOn w:val="Normal"/>
    <w:pPr>
      <w:jc w:val="both"/>
    </w:pPr>
    <w:rPr>
      <w:b/>
      <w:sz w:val="28"/>
    </w:rPr>
  </w:style>
  <w:style w:type="character" w:styleId="Hyperlink">
    <w:name w:val="Hyperlink"/>
    <w:rPr>
      <w:color w:val="0000FF"/>
      <w:u w:val="single"/>
    </w:rPr>
  </w:style>
  <w:style w:type="character" w:styleId="FollowedHyperlink">
    <w:name w:val="FollowedHyperlink"/>
    <w:rsid w:val="0064054B"/>
    <w:rPr>
      <w:color w:val="800080"/>
      <w:u w:val="single"/>
    </w:rPr>
  </w:style>
  <w:style w:type="paragraph" w:styleId="BalloonText">
    <w:name w:val="Balloon Text"/>
    <w:basedOn w:val="Normal"/>
    <w:link w:val="BalloonTextChar"/>
    <w:uiPriority w:val="99"/>
    <w:semiHidden/>
    <w:unhideWhenUsed/>
    <w:rsid w:val="00264BD9"/>
    <w:rPr>
      <w:rFonts w:ascii="Segoe UI" w:hAnsi="Segoe UI" w:cs="Segoe UI"/>
      <w:sz w:val="18"/>
      <w:szCs w:val="18"/>
    </w:rPr>
  </w:style>
  <w:style w:type="character" w:customStyle="1" w:styleId="BalloonTextChar">
    <w:name w:val="Balloon Text Char"/>
    <w:link w:val="BalloonText"/>
    <w:uiPriority w:val="99"/>
    <w:semiHidden/>
    <w:rsid w:val="00264BD9"/>
    <w:rPr>
      <w:rFonts w:ascii="Segoe UI" w:hAnsi="Segoe UI" w:cs="Segoe UI"/>
      <w:sz w:val="18"/>
      <w:szCs w:val="18"/>
    </w:rPr>
  </w:style>
  <w:style w:type="paragraph" w:customStyle="1" w:styleId="Default">
    <w:name w:val="Default"/>
    <w:rsid w:val="00D21660"/>
    <w:pPr>
      <w:widowControl w:val="0"/>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743026"/>
    <w:rPr>
      <w:color w:val="605E5C"/>
      <w:shd w:val="clear" w:color="auto" w:fill="E1DFDD"/>
    </w:rPr>
  </w:style>
  <w:style w:type="character" w:customStyle="1" w:styleId="HeaderChar">
    <w:name w:val="Header Char"/>
    <w:link w:val="Header"/>
    <w:rsid w:val="00084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295212">
      <w:bodyDiv w:val="1"/>
      <w:marLeft w:val="0"/>
      <w:marRight w:val="0"/>
      <w:marTop w:val="0"/>
      <w:marBottom w:val="0"/>
      <w:divBdr>
        <w:top w:val="none" w:sz="0" w:space="0" w:color="auto"/>
        <w:left w:val="none" w:sz="0" w:space="0" w:color="auto"/>
        <w:bottom w:val="none" w:sz="0" w:space="0" w:color="auto"/>
        <w:right w:val="none" w:sz="0" w:space="0" w:color="auto"/>
      </w:divBdr>
    </w:div>
    <w:div w:id="154005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Daten\MSV\HV\Formulare\aktuell\Beitrittserkl&#228;ru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Beitrittserklärung.dot</Template>
  <TotalTime>0</TotalTime>
  <Pages>4</Pages>
  <Words>1204</Words>
  <Characters>8417</Characters>
  <Application>Microsoft Office Word</Application>
  <DocSecurity>0</DocSecurity>
  <Lines>70</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Beitrittserklärung –</vt:lpstr>
      <vt:lpstr>- Beitrittserklärung –</vt:lpstr>
    </vt:vector>
  </TitlesOfParts>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Beitrittserklärung –</dc:title>
  <dc:subject/>
  <dc:creator>Bernd Pein</dc:creator>
  <cp:keywords/>
  <cp:lastModifiedBy>Dustin Heider</cp:lastModifiedBy>
  <cp:revision>3</cp:revision>
  <cp:lastPrinted>2018-07-19T17:12:00Z</cp:lastPrinted>
  <dcterms:created xsi:type="dcterms:W3CDTF">2026-01-23T10:39:00Z</dcterms:created>
  <dcterms:modified xsi:type="dcterms:W3CDTF">2026-01-23T10:44:00Z</dcterms:modified>
</cp:coreProperties>
</file>